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05ED" w14:textId="77777777" w:rsidR="00A0739D" w:rsidRDefault="00A0739D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033722BA" w14:textId="77777777" w:rsidR="00725FF5" w:rsidRDefault="00725FF5" w:rsidP="00A0739D">
      <w:pPr>
        <w:sectPr w:rsidR="00725FF5" w:rsidSect="00725FF5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titlePg/>
          <w:docGrid w:linePitch="326"/>
        </w:sectPr>
      </w:pPr>
    </w:p>
    <w:p w14:paraId="753BF3F0" w14:textId="77777777" w:rsidR="00A0739D" w:rsidRDefault="00A0739D" w:rsidP="00A0739D"/>
    <w:p w14:paraId="180A2B23" w14:textId="77777777" w:rsidR="00A0739D" w:rsidRDefault="00A0739D" w:rsidP="00A0739D"/>
    <w:p w14:paraId="5925AC50" w14:textId="77777777" w:rsidR="00A0739D" w:rsidRDefault="00A0739D" w:rsidP="00A0739D"/>
    <w:p w14:paraId="155067A9" w14:textId="77777777" w:rsidR="00A0739D" w:rsidRDefault="00A0739D" w:rsidP="00A0739D"/>
    <w:p w14:paraId="48A575C4" w14:textId="77777777" w:rsidR="00A0739D" w:rsidRDefault="00A0739D" w:rsidP="00A0739D"/>
    <w:p w14:paraId="0EA3C2F6" w14:textId="77777777" w:rsidR="00A0739D" w:rsidRDefault="00A0739D" w:rsidP="00A0739D"/>
    <w:p w14:paraId="3B7B1A47" w14:textId="77777777" w:rsidR="00A0739D" w:rsidRDefault="00A0739D" w:rsidP="00A0739D"/>
    <w:p w14:paraId="7CABF77F" w14:textId="77777777" w:rsidR="00A0739D" w:rsidRDefault="00A0739D" w:rsidP="00A0739D"/>
    <w:p w14:paraId="6C42BDF1" w14:textId="77777777" w:rsidR="00A0739D" w:rsidRDefault="00A0739D" w:rsidP="00A0739D"/>
    <w:p w14:paraId="577DBBAA" w14:textId="77777777" w:rsidR="00A0739D" w:rsidRDefault="00A0739D" w:rsidP="00A0739D"/>
    <w:p w14:paraId="0D953F01" w14:textId="77777777" w:rsidR="00A0739D" w:rsidRDefault="00A0739D" w:rsidP="00A0739D"/>
    <w:p w14:paraId="319EBF76" w14:textId="77777777" w:rsidR="00A0739D" w:rsidRDefault="00A0739D" w:rsidP="00A0739D"/>
    <w:p w14:paraId="3223F141" w14:textId="77777777" w:rsidR="00A0739D" w:rsidRDefault="00A0739D" w:rsidP="00A0739D"/>
    <w:p w14:paraId="27EB06DC" w14:textId="77777777" w:rsidR="00A0739D" w:rsidRDefault="00A0739D" w:rsidP="00A0739D"/>
    <w:p w14:paraId="7E72DAE5" w14:textId="77777777" w:rsidR="00A0739D" w:rsidRPr="0086688A" w:rsidRDefault="00830346" w:rsidP="00A0739D">
      <w:pPr>
        <w:jc w:val="center"/>
        <w:rPr>
          <w:rFonts w:ascii="Calibri" w:hAnsi="Calibri"/>
          <w:b/>
          <w:color w:val="548DD4" w:themeColor="text2" w:themeTint="99"/>
          <w:sz w:val="72"/>
          <w:szCs w:val="72"/>
        </w:rPr>
      </w:pPr>
      <w:r w:rsidRPr="0086688A">
        <w:rPr>
          <w:rFonts w:ascii="Calibri" w:hAnsi="Calibri"/>
          <w:b/>
          <w:color w:val="548DD4" w:themeColor="text2" w:themeTint="99"/>
          <w:sz w:val="72"/>
          <w:szCs w:val="72"/>
        </w:rPr>
        <w:t>Application Form</w:t>
      </w:r>
    </w:p>
    <w:p w14:paraId="17446D25" w14:textId="77777777" w:rsidR="00A0739D" w:rsidRDefault="00A0739D" w:rsidP="00A0739D">
      <w:pPr>
        <w:jc w:val="center"/>
        <w:rPr>
          <w:rFonts w:ascii="Calibri" w:hAnsi="Calibri"/>
          <w:b/>
          <w:sz w:val="56"/>
          <w:szCs w:val="56"/>
        </w:rPr>
      </w:pPr>
    </w:p>
    <w:p w14:paraId="371BD1EC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1512E64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26D7C2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D3FFAF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A8BD50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178850D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79501D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A745ED6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D670763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4936463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557F1AE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08371FC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5C9E5D0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D8226F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51DB9BB" w14:textId="6E6424F2" w:rsidR="00A0739D" w:rsidRPr="00395EE6" w:rsidRDefault="00A0739D" w:rsidP="00A0739D">
      <w:pPr>
        <w:rPr>
          <w:rFonts w:asciiTheme="minorHAnsi" w:hAnsiTheme="minorHAnsi"/>
          <w:sz w:val="22"/>
          <w:szCs w:val="22"/>
        </w:rPr>
      </w:pPr>
      <w:r w:rsidRPr="00395EE6">
        <w:rPr>
          <w:rFonts w:asciiTheme="minorHAnsi" w:hAnsiTheme="minorHAnsi"/>
          <w:sz w:val="22"/>
          <w:szCs w:val="22"/>
        </w:rPr>
        <w:t xml:space="preserve">We are a </w:t>
      </w:r>
      <w:r>
        <w:rPr>
          <w:rFonts w:asciiTheme="minorHAnsi" w:hAnsiTheme="minorHAnsi"/>
          <w:sz w:val="22"/>
          <w:szCs w:val="22"/>
        </w:rPr>
        <w:t>multi</w:t>
      </w:r>
      <w:r w:rsidRPr="00395EE6">
        <w:rPr>
          <w:rFonts w:asciiTheme="minorHAnsi" w:hAnsiTheme="minorHAnsi"/>
          <w:sz w:val="22"/>
          <w:szCs w:val="22"/>
        </w:rPr>
        <w:t xml:space="preserve">cultural church, where people with varied </w:t>
      </w:r>
      <w:r>
        <w:rPr>
          <w:rFonts w:asciiTheme="minorHAnsi" w:hAnsiTheme="minorHAnsi"/>
          <w:sz w:val="22"/>
          <w:szCs w:val="22"/>
        </w:rPr>
        <w:t>backgrounds</w:t>
      </w:r>
      <w:r w:rsidRPr="00395EE6">
        <w:rPr>
          <w:rFonts w:asciiTheme="minorHAnsi" w:hAnsiTheme="minorHAnsi"/>
          <w:sz w:val="22"/>
          <w:szCs w:val="22"/>
        </w:rPr>
        <w:t xml:space="preserve"> enrich each other's Christian living.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Our people hold a range of opinions about theology and church life. In the words of the denomination</w:t>
      </w:r>
      <w:r>
        <w:rPr>
          <w:rFonts w:asciiTheme="minorHAnsi" w:hAnsiTheme="minorHAnsi"/>
          <w:sz w:val="22"/>
          <w:szCs w:val="22"/>
        </w:rPr>
        <w:t>’</w:t>
      </w:r>
      <w:r w:rsidRPr="00395EE6">
        <w:rPr>
          <w:rFonts w:asciiTheme="minorHAnsi" w:hAnsiTheme="minorHAnsi"/>
          <w:sz w:val="22"/>
          <w:szCs w:val="22"/>
        </w:rPr>
        <w:t xml:space="preserve">s Statement of Nature, </w:t>
      </w:r>
      <w:proofErr w:type="gramStart"/>
      <w:r w:rsidRPr="00395EE6">
        <w:rPr>
          <w:rFonts w:asciiTheme="minorHAnsi" w:hAnsiTheme="minorHAnsi"/>
          <w:sz w:val="22"/>
          <w:szCs w:val="22"/>
        </w:rPr>
        <w:t>Faith</w:t>
      </w:r>
      <w:proofErr w:type="gramEnd"/>
      <w:r w:rsidRPr="00395EE6">
        <w:rPr>
          <w:rFonts w:asciiTheme="minorHAnsi" w:hAnsiTheme="minorHAnsi"/>
          <w:sz w:val="22"/>
          <w:szCs w:val="22"/>
        </w:rPr>
        <w:t xml:space="preserve"> and Order (1990) together we are firmly committed to 'God, Father, Son and Holy Spirit.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The living God, the only God, ever to be praised.'</w:t>
      </w:r>
    </w:p>
    <w:p w14:paraId="506B1945" w14:textId="77777777" w:rsidR="00AC6316" w:rsidRDefault="00A0739D" w:rsidP="00AC6316">
      <w:pPr>
        <w:pStyle w:val="NoSpacing"/>
        <w:rPr>
          <w:rStyle w:val="Hyperlink"/>
        </w:rPr>
      </w:pPr>
      <w:r w:rsidRPr="00395EE6">
        <w:t>See more at:</w:t>
      </w:r>
      <w:r>
        <w:t xml:space="preserve"> </w:t>
      </w:r>
      <w:hyperlink r:id="rId13" w:history="1">
        <w:r w:rsidRPr="00906A4C">
          <w:rPr>
            <w:rStyle w:val="Hyperlink"/>
          </w:rPr>
          <w:t>www.urc.org.uk</w:t>
        </w:r>
      </w:hyperlink>
    </w:p>
    <w:p w14:paraId="37B539D8" w14:textId="77777777" w:rsidR="00AC6316" w:rsidRDefault="00AC6316" w:rsidP="00AC6316">
      <w:pPr>
        <w:rPr>
          <w:rStyle w:val="Hyperlink"/>
        </w:rPr>
      </w:pPr>
    </w:p>
    <w:p w14:paraId="3E78DBC6" w14:textId="77777777" w:rsidR="00AC6316" w:rsidRPr="00AC6316" w:rsidRDefault="00AC6316" w:rsidP="00AC6316">
      <w:pPr>
        <w:rPr>
          <w:rStyle w:val="Hyperlink"/>
          <w:rFonts w:asciiTheme="minorHAnsi" w:eastAsiaTheme="minorEastAsia" w:hAnsiTheme="minorHAnsi" w:cstheme="minorBidi"/>
          <w:sz w:val="22"/>
          <w:szCs w:val="22"/>
          <w:lang w:val="en-US"/>
        </w:rPr>
        <w:sectPr w:rsidR="00AC6316" w:rsidRPr="00AC6316" w:rsidSect="00725FF5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3D941FA2" w14:textId="77777777" w:rsidR="00AC6316" w:rsidRDefault="00AC6316" w:rsidP="00AC6316">
      <w:pPr>
        <w:pStyle w:val="NoSpacing"/>
        <w:sectPr w:rsidR="00AC6316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768E687C" w14:textId="77777777" w:rsidR="00A0739D" w:rsidRPr="00AC6316" w:rsidRDefault="00A0739D" w:rsidP="00AC6316">
      <w:pPr>
        <w:pStyle w:val="NoSpacing"/>
      </w:pPr>
    </w:p>
    <w:p w14:paraId="504B46B2" w14:textId="77777777" w:rsidR="006A6F6C" w:rsidRPr="00CE3643" w:rsidRDefault="006A6F6C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  <w:r w:rsidRPr="00CE3643">
        <w:rPr>
          <w:rFonts w:asciiTheme="minorHAnsi" w:hAnsiTheme="minorHAnsi"/>
          <w:color w:val="FF0000"/>
          <w:sz w:val="22"/>
          <w:szCs w:val="22"/>
        </w:rPr>
        <w:lastRenderedPageBreak/>
        <w:t>IMPORTANT INFORMATION FOR APPLICANTS</w:t>
      </w:r>
    </w:p>
    <w:p w14:paraId="72E3F8FF" w14:textId="77777777" w:rsidR="006A6F6C" w:rsidRPr="00CE3643" w:rsidRDefault="006A6F6C" w:rsidP="006A6F6C">
      <w:pPr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Please read through all the information carefully before you start to fill in the application form.</w:t>
      </w:r>
    </w:p>
    <w:p w14:paraId="2ED442C7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If you then decide you wish to apply for the </w:t>
      </w:r>
      <w:r w:rsidR="00144F4A" w:rsidRPr="00CE3643">
        <w:rPr>
          <w:rFonts w:asciiTheme="minorHAnsi" w:hAnsiTheme="minorHAnsi"/>
          <w:sz w:val="22"/>
          <w:szCs w:val="22"/>
        </w:rPr>
        <w:t>post,</w:t>
      </w:r>
      <w:r w:rsidRPr="00CE3643">
        <w:rPr>
          <w:rFonts w:asciiTheme="minorHAnsi" w:hAnsiTheme="minorHAnsi"/>
          <w:sz w:val="22"/>
          <w:szCs w:val="22"/>
        </w:rPr>
        <w:t xml:space="preserve"> then please complete the </w:t>
      </w:r>
      <w:r w:rsidR="008C39B0" w:rsidRPr="00CE3643">
        <w:rPr>
          <w:rFonts w:asciiTheme="minorHAnsi" w:hAnsiTheme="minorHAnsi"/>
          <w:sz w:val="22"/>
          <w:szCs w:val="22"/>
        </w:rPr>
        <w:t xml:space="preserve">attached </w:t>
      </w:r>
      <w:r w:rsidRPr="00CE3643">
        <w:rPr>
          <w:rFonts w:asciiTheme="minorHAnsi" w:hAnsiTheme="minorHAnsi"/>
          <w:sz w:val="22"/>
          <w:szCs w:val="22"/>
        </w:rPr>
        <w:t xml:space="preserve">application form. </w:t>
      </w:r>
    </w:p>
    <w:p w14:paraId="201294C0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You should fill in the form step by step, noting the points</w:t>
      </w:r>
      <w:r w:rsidR="006418B5" w:rsidRPr="00CE3643">
        <w:rPr>
          <w:rFonts w:asciiTheme="minorHAnsi" w:hAnsiTheme="minorHAnsi"/>
          <w:sz w:val="22"/>
          <w:szCs w:val="22"/>
        </w:rPr>
        <w:t xml:space="preserve"> below.  Please</w:t>
      </w:r>
      <w:r w:rsidRPr="00CE3643">
        <w:rPr>
          <w:rFonts w:asciiTheme="minorHAnsi" w:hAnsiTheme="minorHAnsi"/>
          <w:sz w:val="22"/>
          <w:szCs w:val="22"/>
        </w:rPr>
        <w:t>:</w:t>
      </w:r>
    </w:p>
    <w:p w14:paraId="03E15608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</w:p>
    <w:p w14:paraId="76AE20EF" w14:textId="77777777" w:rsidR="006A6F6C" w:rsidRPr="00CE3643" w:rsidRDefault="00C80C90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refer to the </w:t>
      </w:r>
      <w:r w:rsidR="006A6F6C" w:rsidRPr="00CE3643">
        <w:rPr>
          <w:rFonts w:asciiTheme="minorHAnsi" w:hAnsiTheme="minorHAnsi"/>
          <w:sz w:val="22"/>
          <w:szCs w:val="22"/>
        </w:rPr>
        <w:t>job description and person specification</w:t>
      </w:r>
      <w:r w:rsidRPr="00CE3643">
        <w:rPr>
          <w:rFonts w:asciiTheme="minorHAnsi" w:hAnsiTheme="minorHAnsi"/>
          <w:sz w:val="22"/>
          <w:szCs w:val="22"/>
        </w:rPr>
        <w:t>.</w:t>
      </w:r>
      <w:r w:rsidR="00C463E8">
        <w:rPr>
          <w:rFonts w:asciiTheme="minorHAnsi" w:hAnsiTheme="minorHAnsi"/>
          <w:sz w:val="22"/>
          <w:szCs w:val="22"/>
        </w:rPr>
        <w:t xml:space="preserve"> </w:t>
      </w:r>
      <w:r w:rsidRPr="00CE3643">
        <w:rPr>
          <w:rFonts w:asciiTheme="minorHAnsi" w:hAnsiTheme="minorHAnsi"/>
          <w:sz w:val="22"/>
          <w:szCs w:val="22"/>
        </w:rPr>
        <w:t xml:space="preserve"> T</w:t>
      </w:r>
      <w:r w:rsidR="006A6F6C" w:rsidRPr="00CE3643">
        <w:rPr>
          <w:rFonts w:asciiTheme="minorHAnsi" w:hAnsiTheme="minorHAnsi"/>
          <w:sz w:val="22"/>
          <w:szCs w:val="22"/>
        </w:rPr>
        <w:t>hese documents describe what the job involve</w:t>
      </w:r>
      <w:r w:rsidR="00C4658E" w:rsidRPr="00CE3643">
        <w:rPr>
          <w:rFonts w:asciiTheme="minorHAnsi" w:hAnsiTheme="minorHAnsi"/>
          <w:sz w:val="22"/>
          <w:szCs w:val="22"/>
        </w:rPr>
        <w:t>s</w:t>
      </w:r>
      <w:r w:rsidR="006A6F6C" w:rsidRPr="00CE3643">
        <w:rPr>
          <w:rFonts w:asciiTheme="minorHAnsi" w:hAnsiTheme="minorHAnsi"/>
          <w:sz w:val="22"/>
          <w:szCs w:val="22"/>
        </w:rPr>
        <w:t xml:space="preserve"> and </w:t>
      </w:r>
      <w:r w:rsidR="00C4658E" w:rsidRPr="00CE3643">
        <w:rPr>
          <w:rFonts w:asciiTheme="minorHAnsi" w:hAnsiTheme="minorHAnsi"/>
          <w:sz w:val="22"/>
          <w:szCs w:val="22"/>
        </w:rPr>
        <w:t>the requirements</w:t>
      </w:r>
      <w:r w:rsidRPr="00CE3643">
        <w:rPr>
          <w:rFonts w:asciiTheme="minorHAnsi" w:hAnsiTheme="minorHAnsi"/>
          <w:sz w:val="22"/>
          <w:szCs w:val="22"/>
        </w:rPr>
        <w:t xml:space="preserve"> of the </w:t>
      </w:r>
      <w:r w:rsidR="00646BAA" w:rsidRPr="00CE3643">
        <w:rPr>
          <w:rFonts w:asciiTheme="minorHAnsi" w:hAnsiTheme="minorHAnsi"/>
          <w:sz w:val="22"/>
          <w:szCs w:val="22"/>
        </w:rPr>
        <w:t xml:space="preserve">job </w:t>
      </w:r>
      <w:proofErr w:type="gramStart"/>
      <w:r w:rsidRPr="00CE3643">
        <w:rPr>
          <w:rFonts w:asciiTheme="minorHAnsi" w:hAnsiTheme="minorHAnsi"/>
          <w:sz w:val="22"/>
          <w:szCs w:val="22"/>
        </w:rPr>
        <w:t>holder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  <w:r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</w:p>
    <w:p w14:paraId="11325B3A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ensure your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  <w:r w:rsidR="00C4658E" w:rsidRPr="00CE3643">
        <w:rPr>
          <w:rFonts w:asciiTheme="minorHAnsi" w:hAnsiTheme="minorHAnsi"/>
          <w:sz w:val="22"/>
          <w:szCs w:val="22"/>
        </w:rPr>
        <w:t xml:space="preserve">application </w:t>
      </w:r>
      <w:r w:rsidRPr="00CE3643">
        <w:rPr>
          <w:rFonts w:asciiTheme="minorHAnsi" w:hAnsiTheme="minorHAnsi"/>
          <w:sz w:val="22"/>
          <w:szCs w:val="22"/>
        </w:rPr>
        <w:t>contains</w:t>
      </w:r>
      <w:r w:rsidR="00C4658E"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 xml:space="preserve">relevant qualifications and experience as they relate to the person </w:t>
      </w:r>
      <w:proofErr w:type="gramStart"/>
      <w:r w:rsidR="006A6F6C" w:rsidRPr="00CE3643">
        <w:rPr>
          <w:rFonts w:asciiTheme="minorHAnsi" w:hAnsiTheme="minorHAnsi"/>
          <w:sz w:val="22"/>
          <w:szCs w:val="22"/>
        </w:rPr>
        <w:t>specification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53E270D9" w14:textId="77777777" w:rsidR="00C4658E" w:rsidRPr="00CE3643" w:rsidRDefault="00C4658E" w:rsidP="00C4658E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give examples to support your evidence against the person specification criteria and describe them.  For example: rather than simply saying, “I work well in a team” – try to give an example of when an</w:t>
      </w:r>
      <w:r w:rsidR="002F580F">
        <w:rPr>
          <w:rFonts w:asciiTheme="minorHAnsi" w:hAnsiTheme="minorHAnsi"/>
          <w:sz w:val="22"/>
          <w:szCs w:val="22"/>
        </w:rPr>
        <w:t xml:space="preserve">d how you contributed to a </w:t>
      </w:r>
      <w:proofErr w:type="gramStart"/>
      <w:r w:rsidR="002F580F">
        <w:rPr>
          <w:rFonts w:asciiTheme="minorHAnsi" w:hAnsiTheme="minorHAnsi"/>
          <w:sz w:val="22"/>
          <w:szCs w:val="22"/>
        </w:rPr>
        <w:t>team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31101830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m</w:t>
      </w:r>
      <w:r w:rsidR="006A6F6C" w:rsidRPr="00CE3643">
        <w:rPr>
          <w:rFonts w:asciiTheme="minorHAnsi" w:hAnsiTheme="minorHAnsi"/>
          <w:sz w:val="22"/>
          <w:szCs w:val="22"/>
        </w:rPr>
        <w:t xml:space="preserve">ake sure the information given is accurate by checking for errors after you have filled in the </w:t>
      </w:r>
      <w:proofErr w:type="gramStart"/>
      <w:r w:rsidR="006A6F6C" w:rsidRPr="00CE3643">
        <w:rPr>
          <w:rFonts w:asciiTheme="minorHAnsi" w:hAnsiTheme="minorHAnsi"/>
          <w:sz w:val="22"/>
          <w:szCs w:val="22"/>
        </w:rPr>
        <w:t>form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517CBDBB" w14:textId="77777777" w:rsidR="00400DF0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use additional sheets</w:t>
      </w:r>
      <w:r w:rsidR="006418B5" w:rsidRPr="00CE3643">
        <w:rPr>
          <w:rFonts w:asciiTheme="minorHAnsi" w:hAnsiTheme="minorHAnsi"/>
          <w:sz w:val="22"/>
          <w:szCs w:val="22"/>
        </w:rPr>
        <w:t xml:space="preserve"> if you need to</w:t>
      </w:r>
      <w:r w:rsidRPr="00CE3643">
        <w:rPr>
          <w:rFonts w:asciiTheme="minorHAnsi" w:hAnsiTheme="minorHAnsi"/>
          <w:sz w:val="22"/>
          <w:szCs w:val="22"/>
        </w:rPr>
        <w:t xml:space="preserve"> do so clearly stating which part of the application form the sheet relates </w:t>
      </w:r>
      <w:proofErr w:type="gramStart"/>
      <w:r w:rsidRPr="00CE3643">
        <w:rPr>
          <w:rFonts w:asciiTheme="minorHAnsi" w:hAnsiTheme="minorHAnsi"/>
          <w:sz w:val="22"/>
          <w:szCs w:val="22"/>
        </w:rPr>
        <w:t>to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39879609" w14:textId="77777777" w:rsidR="00400DF0" w:rsidRPr="00CE3643" w:rsidRDefault="00400DF0" w:rsidP="00400DF0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>help us monitor the effectiveness of our Equalities Policy by completing the Equalities Monitoring section of this form</w:t>
      </w:r>
      <w:r w:rsidR="005847CA" w:rsidRPr="00CE3643">
        <w:rPr>
          <w:rFonts w:asciiTheme="minorHAnsi" w:hAnsiTheme="minorHAnsi"/>
        </w:rPr>
        <w:t xml:space="preserve"> (</w:t>
      </w:r>
      <w:r w:rsidR="00842AC0" w:rsidRPr="00CE3643">
        <w:rPr>
          <w:rFonts w:asciiTheme="minorHAnsi" w:hAnsiTheme="minorHAnsi"/>
          <w:i/>
        </w:rPr>
        <w:t>completion is entirely voluntary</w:t>
      </w:r>
      <w:proofErr w:type="gramStart"/>
      <w:r w:rsidR="002F580F">
        <w:rPr>
          <w:rFonts w:asciiTheme="minorHAnsi" w:hAnsiTheme="minorHAnsi"/>
          <w:i/>
        </w:rPr>
        <w:t>)</w:t>
      </w:r>
      <w:r w:rsidR="00C463E8">
        <w:rPr>
          <w:rFonts w:asciiTheme="minorHAnsi" w:hAnsiTheme="minorHAnsi"/>
          <w:i/>
        </w:rPr>
        <w:t>;</w:t>
      </w:r>
      <w:proofErr w:type="gramEnd"/>
    </w:p>
    <w:p w14:paraId="2193AEB7" w14:textId="77777777" w:rsidR="008B09B6" w:rsidRPr="00CE3643" w:rsidRDefault="00842AC0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 xml:space="preserve">do not attach a CV as it will not be </w:t>
      </w:r>
      <w:proofErr w:type="gramStart"/>
      <w:r w:rsidRPr="00CE3643">
        <w:rPr>
          <w:rFonts w:asciiTheme="minorHAnsi" w:hAnsiTheme="minorHAnsi"/>
          <w:color w:val="000000" w:themeColor="text1"/>
          <w:sz w:val="22"/>
          <w:szCs w:val="22"/>
        </w:rPr>
        <w:t>accepted</w:t>
      </w:r>
      <w:r w:rsidR="00C463E8">
        <w:rPr>
          <w:rFonts w:asciiTheme="minorHAnsi" w:hAnsiTheme="minorHAnsi"/>
          <w:color w:val="000000" w:themeColor="text1"/>
          <w:sz w:val="22"/>
          <w:szCs w:val="22"/>
        </w:rPr>
        <w:t>;</w:t>
      </w:r>
      <w:proofErr w:type="gramEnd"/>
    </w:p>
    <w:p w14:paraId="39A254FC" w14:textId="77777777" w:rsidR="006A6F6C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 xml:space="preserve">do not change application form to </w:t>
      </w:r>
      <w:proofErr w:type="gramStart"/>
      <w:r w:rsidRPr="00CE3643">
        <w:rPr>
          <w:rFonts w:asciiTheme="minorHAnsi" w:hAnsiTheme="minorHAnsi"/>
          <w:color w:val="000000" w:themeColor="text1"/>
          <w:sz w:val="22"/>
          <w:szCs w:val="22"/>
        </w:rPr>
        <w:t>PDF</w:t>
      </w:r>
      <w:proofErr w:type="gramEnd"/>
    </w:p>
    <w:p w14:paraId="23A30B5C" w14:textId="77777777" w:rsidR="00C463E8" w:rsidRDefault="00C463E8">
      <w:pPr>
        <w:pStyle w:val="ListParagraph"/>
        <w:numPr>
          <w:ilvl w:val="0"/>
          <w:numId w:val="29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ensure you application </w:t>
      </w:r>
      <w:r w:rsidR="00A95D5E" w:rsidRPr="00CE3643">
        <w:rPr>
          <w:rFonts w:asciiTheme="minorHAnsi" w:hAnsiTheme="minorHAnsi"/>
          <w:color w:val="000000" w:themeColor="text1"/>
        </w:rPr>
        <w:t>reach</w:t>
      </w:r>
      <w:r>
        <w:rPr>
          <w:rFonts w:asciiTheme="minorHAnsi" w:hAnsiTheme="minorHAnsi"/>
          <w:color w:val="000000" w:themeColor="text1"/>
        </w:rPr>
        <w:t>es</w:t>
      </w:r>
      <w:r w:rsidR="006418B5" w:rsidRPr="00CE3643">
        <w:rPr>
          <w:rFonts w:asciiTheme="minorHAnsi" w:hAnsiTheme="minorHAnsi"/>
          <w:color w:val="000000" w:themeColor="text1"/>
        </w:rPr>
        <w:t xml:space="preserve"> us </w:t>
      </w:r>
      <w:r w:rsidR="001F7365" w:rsidRPr="00CE3643">
        <w:rPr>
          <w:rFonts w:asciiTheme="minorHAnsi" w:hAnsiTheme="minorHAnsi"/>
          <w:color w:val="000000" w:themeColor="text1"/>
        </w:rPr>
        <w:t>before</w:t>
      </w:r>
      <w:r w:rsidR="006A6F6C" w:rsidRPr="00CE3643">
        <w:rPr>
          <w:rFonts w:asciiTheme="minorHAnsi" w:hAnsiTheme="minorHAnsi"/>
          <w:color w:val="000000" w:themeColor="text1"/>
        </w:rPr>
        <w:t xml:space="preserve"> </w:t>
      </w:r>
      <w:r w:rsidR="006A6F6C" w:rsidRPr="00CE3643">
        <w:rPr>
          <w:rFonts w:asciiTheme="minorHAnsi" w:hAnsiTheme="minorHAnsi"/>
          <w:b/>
          <w:color w:val="000000" w:themeColor="text1"/>
        </w:rPr>
        <w:t>12 noon of the closing date</w:t>
      </w:r>
      <w:r w:rsidR="006A6F6C" w:rsidRPr="00CE3643">
        <w:rPr>
          <w:rFonts w:asciiTheme="minorHAnsi" w:hAnsiTheme="minorHAnsi"/>
          <w:color w:val="000000" w:themeColor="text1"/>
        </w:rPr>
        <w:t>.</w:t>
      </w:r>
      <w:r w:rsidR="006A6F6C" w:rsidRPr="00CE3643">
        <w:rPr>
          <w:rFonts w:asciiTheme="minorHAnsi" w:hAnsiTheme="minorHAnsi"/>
        </w:rPr>
        <w:t xml:space="preserve">  Late appl</w:t>
      </w:r>
      <w:r w:rsidR="002F580F">
        <w:rPr>
          <w:rFonts w:asciiTheme="minorHAnsi" w:hAnsiTheme="minorHAnsi"/>
        </w:rPr>
        <w:t>ications will not be considered</w:t>
      </w:r>
      <w:r>
        <w:rPr>
          <w:rFonts w:asciiTheme="minorHAnsi" w:hAnsiTheme="minorHAnsi"/>
        </w:rPr>
        <w:t>.</w:t>
      </w:r>
    </w:p>
    <w:p w14:paraId="40F78AA9" w14:textId="77777777" w:rsidR="008B09B6" w:rsidRPr="00C463E8" w:rsidRDefault="006A6F6C" w:rsidP="00C463E8">
      <w:pPr>
        <w:ind w:left="284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 xml:space="preserve">  </w:t>
      </w:r>
    </w:p>
    <w:p w14:paraId="738F3EBF" w14:textId="77777777" w:rsidR="00FC6344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F</w:t>
      </w:r>
      <w:r w:rsidR="007249D0" w:rsidRPr="00C463E8">
        <w:rPr>
          <w:rFonts w:asciiTheme="minorHAnsi" w:hAnsiTheme="minorHAnsi"/>
        </w:rPr>
        <w:t xml:space="preserve">ollowing to the closing date, </w:t>
      </w:r>
      <w:r w:rsidR="002F580F" w:rsidRPr="00C463E8">
        <w:rPr>
          <w:rFonts w:asciiTheme="minorHAnsi" w:hAnsiTheme="minorHAnsi"/>
        </w:rPr>
        <w:t>s</w:t>
      </w:r>
      <w:r w:rsidR="0054555C" w:rsidRPr="00C463E8">
        <w:rPr>
          <w:rFonts w:asciiTheme="minorHAnsi" w:hAnsiTheme="minorHAnsi"/>
        </w:rPr>
        <w:t xml:space="preserve">ections </w:t>
      </w:r>
      <w:r w:rsidR="0054555C" w:rsidRPr="00C463E8">
        <w:rPr>
          <w:rFonts w:asciiTheme="minorHAnsi" w:hAnsiTheme="minorHAnsi"/>
          <w:b/>
        </w:rPr>
        <w:t>A, B, C and D</w:t>
      </w:r>
      <w:r w:rsidR="0054555C" w:rsidRPr="00C463E8">
        <w:rPr>
          <w:rFonts w:asciiTheme="minorHAnsi" w:hAnsiTheme="minorHAnsi"/>
        </w:rPr>
        <w:t xml:space="preserve"> will be removed from </w:t>
      </w:r>
      <w:r w:rsidR="006A6F6C" w:rsidRPr="00C463E8">
        <w:rPr>
          <w:rFonts w:asciiTheme="minorHAnsi" w:hAnsiTheme="minorHAnsi"/>
        </w:rPr>
        <w:t xml:space="preserve">all applications </w:t>
      </w:r>
      <w:r w:rsidR="0054555C" w:rsidRPr="00C463E8">
        <w:rPr>
          <w:rFonts w:asciiTheme="minorHAnsi" w:hAnsiTheme="minorHAnsi"/>
        </w:rPr>
        <w:t>by the HR department to maintain anonymity and confidentiali</w:t>
      </w:r>
      <w:r w:rsidR="002F580F" w:rsidRPr="00C463E8">
        <w:rPr>
          <w:rFonts w:asciiTheme="minorHAnsi" w:hAnsiTheme="minorHAnsi"/>
        </w:rPr>
        <w:t>ty during the selection process</w:t>
      </w:r>
      <w:r w:rsidRPr="00C463E8">
        <w:rPr>
          <w:rFonts w:asciiTheme="minorHAnsi" w:hAnsiTheme="minorHAnsi"/>
        </w:rPr>
        <w:t>.</w:t>
      </w:r>
      <w:r w:rsidR="0054555C" w:rsidRPr="00C463E8">
        <w:rPr>
          <w:rFonts w:asciiTheme="minorHAnsi" w:hAnsiTheme="minorHAnsi"/>
        </w:rPr>
        <w:t xml:space="preserve"> </w:t>
      </w:r>
    </w:p>
    <w:p w14:paraId="59671EEB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S</w:t>
      </w:r>
      <w:r w:rsidR="006A6F6C" w:rsidRPr="00C463E8">
        <w:rPr>
          <w:rFonts w:asciiTheme="minorHAnsi" w:hAnsiTheme="minorHAnsi"/>
        </w:rPr>
        <w:t>hort listed applicants will be contacted and notif</w:t>
      </w:r>
      <w:r w:rsidR="0012003D" w:rsidRPr="00C463E8">
        <w:rPr>
          <w:rFonts w:asciiTheme="minorHAnsi" w:hAnsiTheme="minorHAnsi"/>
        </w:rPr>
        <w:t>ied with the</w:t>
      </w:r>
      <w:r w:rsidR="006A6F6C" w:rsidRPr="00C463E8">
        <w:rPr>
          <w:rFonts w:asciiTheme="minorHAnsi" w:hAnsiTheme="minorHAnsi"/>
        </w:rPr>
        <w:t xml:space="preserve"> interview time and format</w:t>
      </w:r>
      <w:r w:rsidRPr="00C463E8">
        <w:rPr>
          <w:rFonts w:asciiTheme="minorHAnsi" w:hAnsiTheme="minorHAnsi"/>
        </w:rPr>
        <w:t>.</w:t>
      </w:r>
    </w:p>
    <w:p w14:paraId="641A0F2F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U</w:t>
      </w:r>
      <w:r w:rsidR="006A6F6C" w:rsidRPr="00C463E8">
        <w:rPr>
          <w:rFonts w:asciiTheme="minorHAnsi" w:hAnsiTheme="minorHAnsi"/>
        </w:rPr>
        <w:t>nsuccessful</w:t>
      </w:r>
      <w:r w:rsidR="00C817BD" w:rsidRPr="00C463E8">
        <w:rPr>
          <w:rFonts w:asciiTheme="minorHAnsi" w:hAnsiTheme="minorHAnsi"/>
        </w:rPr>
        <w:t xml:space="preserve"> applicants will be notified by</w:t>
      </w:r>
      <w:r w:rsidR="004E1A25" w:rsidRPr="00C463E8">
        <w:rPr>
          <w:rFonts w:asciiTheme="minorHAnsi" w:hAnsiTheme="minorHAnsi"/>
        </w:rPr>
        <w:t xml:space="preserve"> </w:t>
      </w:r>
      <w:proofErr w:type="gramStart"/>
      <w:r w:rsidR="002F580F" w:rsidRPr="00C463E8">
        <w:rPr>
          <w:rFonts w:asciiTheme="minorHAnsi" w:hAnsiTheme="minorHAnsi"/>
        </w:rPr>
        <w:t>letter</w:t>
      </w:r>
      <w:proofErr w:type="gramEnd"/>
    </w:p>
    <w:p w14:paraId="56C57AE7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I</w:t>
      </w:r>
      <w:r w:rsidR="00C4658E" w:rsidRPr="00C463E8">
        <w:rPr>
          <w:rFonts w:asciiTheme="minorHAnsi" w:hAnsiTheme="minorHAnsi"/>
        </w:rPr>
        <w:t>nterviews are usually held a</w:t>
      </w:r>
      <w:r w:rsidR="009670FF" w:rsidRPr="00C463E8">
        <w:rPr>
          <w:rFonts w:asciiTheme="minorHAnsi" w:hAnsiTheme="minorHAnsi"/>
        </w:rPr>
        <w:t xml:space="preserve">t </w:t>
      </w:r>
      <w:r w:rsidR="006A6F6C" w:rsidRPr="00C463E8">
        <w:rPr>
          <w:rFonts w:asciiTheme="minorHAnsi" w:hAnsiTheme="minorHAnsi"/>
        </w:rPr>
        <w:t>Church Ho</w:t>
      </w:r>
      <w:r w:rsidR="00AF724B" w:rsidRPr="00C463E8">
        <w:rPr>
          <w:rFonts w:asciiTheme="minorHAnsi" w:hAnsiTheme="minorHAnsi"/>
        </w:rPr>
        <w:t>use, 86 Tavistock Place, London</w:t>
      </w:r>
      <w:r w:rsidR="009670FF" w:rsidRPr="00C463E8">
        <w:rPr>
          <w:rFonts w:asciiTheme="minorHAnsi" w:hAnsiTheme="minorHAnsi"/>
        </w:rPr>
        <w:t xml:space="preserve"> WC1H </w:t>
      </w:r>
      <w:proofErr w:type="gramStart"/>
      <w:r w:rsidR="009670FF" w:rsidRPr="00C463E8">
        <w:rPr>
          <w:rFonts w:asciiTheme="minorHAnsi" w:hAnsiTheme="minorHAnsi"/>
        </w:rPr>
        <w:t>9RT</w:t>
      </w:r>
      <w:proofErr w:type="gramEnd"/>
      <w:r w:rsidR="00AF724B" w:rsidRPr="00C463E8">
        <w:rPr>
          <w:rFonts w:asciiTheme="minorHAnsi" w:hAnsiTheme="minorHAnsi"/>
        </w:rPr>
        <w:t xml:space="preserve"> </w:t>
      </w:r>
    </w:p>
    <w:p w14:paraId="7108E148" w14:textId="77777777" w:rsidR="002F580F" w:rsidRPr="00C463E8" w:rsidRDefault="002F580F" w:rsidP="00624EDA">
      <w:pPr>
        <w:pStyle w:val="ListParagraph"/>
        <w:ind w:left="0"/>
        <w:contextualSpacing/>
        <w:jc w:val="both"/>
        <w:rPr>
          <w:rFonts w:asciiTheme="minorHAnsi" w:eastAsia="Times New Roman" w:hAnsiTheme="minorHAnsi"/>
          <w:lang w:val="en-GB"/>
        </w:rPr>
      </w:pPr>
    </w:p>
    <w:p w14:paraId="7CB78089" w14:textId="33102D6A" w:rsidR="008B09B6" w:rsidRPr="00CE3643" w:rsidRDefault="00842AC0" w:rsidP="00624EDA">
      <w:pPr>
        <w:pStyle w:val="ListParagraph"/>
        <w:ind w:left="0"/>
        <w:contextualSpacing/>
        <w:jc w:val="both"/>
        <w:rPr>
          <w:rFonts w:asciiTheme="minorHAnsi" w:hAnsiTheme="minorHAnsi"/>
        </w:rPr>
      </w:pPr>
      <w:r w:rsidRPr="00CE3643">
        <w:rPr>
          <w:rFonts w:asciiTheme="minorHAnsi" w:eastAsia="Times New Roman" w:hAnsiTheme="minorHAnsi"/>
          <w:lang w:val="en-GB"/>
        </w:rPr>
        <w:t xml:space="preserve">Applications sent by email are preferred; </w:t>
      </w:r>
      <w:r w:rsidR="00571C81" w:rsidRPr="00CE3643">
        <w:rPr>
          <w:rFonts w:asciiTheme="minorHAnsi" w:hAnsiTheme="minorHAnsi"/>
        </w:rPr>
        <w:t>however,</w:t>
      </w:r>
      <w:r w:rsidRPr="00CE3643">
        <w:rPr>
          <w:rFonts w:asciiTheme="minorHAnsi" w:eastAsia="Times New Roman" w:hAnsiTheme="minorHAnsi"/>
          <w:lang w:val="en-GB"/>
        </w:rPr>
        <w:t xml:space="preserve"> applications sent by post (marked ‘Confidential’ on the</w:t>
      </w:r>
      <w:r w:rsidR="002F580F">
        <w:rPr>
          <w:rFonts w:asciiTheme="minorHAnsi" w:eastAsia="Times New Roman" w:hAnsiTheme="minorHAnsi"/>
          <w:lang w:val="en-GB"/>
        </w:rPr>
        <w:t xml:space="preserve"> envelope</w:t>
      </w:r>
      <w:r w:rsidR="0048048D">
        <w:rPr>
          <w:rFonts w:asciiTheme="minorHAnsi" w:eastAsia="Times New Roman" w:hAnsiTheme="minorHAnsi"/>
          <w:lang w:val="en-GB"/>
        </w:rPr>
        <w:t>) will also be accepted</w:t>
      </w:r>
      <w:r w:rsidR="002F580F">
        <w:rPr>
          <w:rFonts w:asciiTheme="minorHAnsi" w:eastAsia="Times New Roman" w:hAnsiTheme="minorHAnsi"/>
          <w:lang w:val="en-GB"/>
        </w:rPr>
        <w:t>.</w:t>
      </w:r>
      <w:r w:rsidR="00400DF0" w:rsidRPr="00CE3643">
        <w:rPr>
          <w:rFonts w:asciiTheme="minorHAnsi" w:eastAsia="Times New Roman" w:hAnsiTheme="minorHAnsi"/>
          <w:lang w:val="en-GB"/>
        </w:rPr>
        <w:t xml:space="preserve">  </w:t>
      </w:r>
      <w:r w:rsidR="006A6F6C" w:rsidRPr="00CE3643">
        <w:rPr>
          <w:rFonts w:asciiTheme="minorHAnsi" w:hAnsiTheme="minorHAnsi"/>
        </w:rPr>
        <w:t>Please send your application</w:t>
      </w:r>
      <w:r w:rsidR="00534F72" w:rsidRPr="00CE3643">
        <w:rPr>
          <w:rFonts w:asciiTheme="minorHAnsi" w:hAnsiTheme="minorHAnsi"/>
        </w:rPr>
        <w:t xml:space="preserve"> </w:t>
      </w:r>
      <w:r w:rsidR="00701AF0" w:rsidRPr="00CE3643">
        <w:rPr>
          <w:rFonts w:asciiTheme="minorHAnsi" w:hAnsiTheme="minorHAnsi"/>
        </w:rPr>
        <w:t>to</w:t>
      </w:r>
      <w:r w:rsidR="00762ACA" w:rsidRPr="00CE3643">
        <w:rPr>
          <w:rFonts w:asciiTheme="minorHAnsi" w:hAnsiTheme="minorHAnsi"/>
        </w:rPr>
        <w:t xml:space="preserve"> </w:t>
      </w:r>
      <w:hyperlink r:id="rId14" w:history="1">
        <w:r w:rsidR="006A6F6C" w:rsidRPr="004D2FAC">
          <w:rPr>
            <w:rStyle w:val="Hyperlink"/>
            <w:rFonts w:asciiTheme="minorHAnsi" w:hAnsiTheme="minorHAnsi"/>
          </w:rPr>
          <w:t>recruitment@urc.org.uk</w:t>
        </w:r>
      </w:hyperlink>
      <w:r w:rsidR="004D2FAC">
        <w:rPr>
          <w:rFonts w:asciiTheme="minorHAnsi" w:hAnsiTheme="minorHAnsi"/>
        </w:rPr>
        <w:t xml:space="preserve"> </w:t>
      </w:r>
      <w:r w:rsidR="00701AF0" w:rsidRPr="004D2FAC">
        <w:rPr>
          <w:rFonts w:asciiTheme="minorHAnsi" w:hAnsiTheme="minorHAnsi"/>
        </w:rPr>
        <w:t xml:space="preserve"> o</w:t>
      </w:r>
      <w:r w:rsidR="00701AF0" w:rsidRPr="00CE3643">
        <w:rPr>
          <w:rFonts w:asciiTheme="minorHAnsi" w:hAnsiTheme="minorHAnsi"/>
        </w:rPr>
        <w:t>r to:</w:t>
      </w:r>
    </w:p>
    <w:p w14:paraId="26CB11DD" w14:textId="77777777" w:rsidR="00534F72" w:rsidRPr="00CE3643" w:rsidRDefault="00534F72" w:rsidP="006A6F6C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57791C22" w14:textId="77777777" w:rsidR="006A6F6C" w:rsidRPr="00CE3643" w:rsidRDefault="00762ACA" w:rsidP="00534F72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b/>
          <w:sz w:val="22"/>
          <w:szCs w:val="22"/>
        </w:rPr>
        <w:t>Human Resources</w:t>
      </w:r>
      <w:r w:rsidR="009427D3">
        <w:rPr>
          <w:rFonts w:asciiTheme="minorHAnsi" w:hAnsiTheme="minorHAnsi"/>
          <w:b/>
          <w:sz w:val="22"/>
          <w:szCs w:val="22"/>
        </w:rPr>
        <w:t xml:space="preserve"> </w:t>
      </w:r>
    </w:p>
    <w:p w14:paraId="5C391DD1" w14:textId="77777777" w:rsidR="006A6F6C" w:rsidRPr="00CE3643" w:rsidRDefault="00762ACA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The United Reformed Church</w:t>
      </w:r>
    </w:p>
    <w:p w14:paraId="1639B01F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86 Tavistock Place</w:t>
      </w:r>
    </w:p>
    <w:p w14:paraId="3E265CE5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London</w:t>
      </w:r>
    </w:p>
    <w:p w14:paraId="60C6898B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WC1H 9RT</w:t>
      </w:r>
    </w:p>
    <w:p w14:paraId="3B9776DB" w14:textId="77777777" w:rsidR="00534F72" w:rsidRDefault="00534F72" w:rsidP="006A6F6C">
      <w:pPr>
        <w:pStyle w:val="ListParagraph"/>
        <w:jc w:val="both"/>
        <w:rPr>
          <w:rFonts w:asciiTheme="minorHAnsi" w:hAnsiTheme="minorHAnsi"/>
        </w:rPr>
      </w:pPr>
    </w:p>
    <w:p w14:paraId="3CB795D6" w14:textId="77777777" w:rsidR="00571C81" w:rsidRPr="004D2FAC" w:rsidRDefault="006A6F6C" w:rsidP="00584706">
      <w:pPr>
        <w:rPr>
          <w:rStyle w:val="Hyperlink"/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/>
          <w:b/>
          <w:i/>
          <w:sz w:val="22"/>
          <w:szCs w:val="22"/>
        </w:rPr>
        <w:t>NB:</w:t>
      </w:r>
      <w:r w:rsidRPr="00CE3643">
        <w:rPr>
          <w:rFonts w:asciiTheme="minorHAnsi" w:hAnsiTheme="minorHAnsi"/>
          <w:i/>
          <w:sz w:val="22"/>
          <w:szCs w:val="22"/>
        </w:rPr>
        <w:t xml:space="preserve"> Please note, should you be short-listed for interview, you will be required to bring your passport or equivalent documentation as outlined by the Home Office and UK Border and Immigration regulations for </w:t>
      </w:r>
      <w:r w:rsidR="009670FF" w:rsidRPr="00CE3643">
        <w:rPr>
          <w:rFonts w:asciiTheme="minorHAnsi" w:hAnsiTheme="minorHAnsi"/>
          <w:i/>
          <w:sz w:val="22"/>
          <w:szCs w:val="22"/>
        </w:rPr>
        <w:t>proof of eligibility to work in the UK</w:t>
      </w:r>
      <w:r w:rsidRPr="00CE3643">
        <w:rPr>
          <w:rFonts w:asciiTheme="minorHAnsi" w:hAnsiTheme="minorHAnsi"/>
          <w:i/>
          <w:sz w:val="22"/>
          <w:szCs w:val="22"/>
        </w:rPr>
        <w:t xml:space="preserve">. </w:t>
      </w:r>
      <w:r w:rsidR="00400DF0" w:rsidRPr="00CE3643">
        <w:rPr>
          <w:rFonts w:asciiTheme="minorHAnsi" w:hAnsiTheme="minorHAnsi"/>
          <w:i/>
          <w:sz w:val="22"/>
          <w:szCs w:val="22"/>
        </w:rPr>
        <w:t xml:space="preserve"> </w:t>
      </w:r>
      <w:r w:rsidRPr="00CE3643">
        <w:rPr>
          <w:rFonts w:asciiTheme="minorHAnsi" w:hAnsiTheme="minorHAnsi" w:cs="Arial"/>
          <w:i/>
          <w:sz w:val="22"/>
          <w:szCs w:val="22"/>
        </w:rPr>
        <w:t xml:space="preserve">Detailed information on the UK’s immigration categories can be obtained from the UK Border Agency website: </w:t>
      </w:r>
      <w:hyperlink r:id="rId15" w:history="1">
        <w:r w:rsidRPr="004D2FAC">
          <w:rPr>
            <w:rStyle w:val="Hyperlink"/>
            <w:rFonts w:asciiTheme="minorHAnsi" w:hAnsiTheme="minorHAnsi" w:cs="Arial"/>
            <w:sz w:val="22"/>
            <w:szCs w:val="22"/>
          </w:rPr>
          <w:t>http://www.ukba.homeoffice.gov.uk/visa immigration/working/</w:t>
        </w:r>
      </w:hyperlink>
    </w:p>
    <w:p w14:paraId="69FC0A42" w14:textId="77777777" w:rsidR="00571C81" w:rsidRPr="00CE3643" w:rsidRDefault="00571C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36FADFB7" w14:textId="77777777" w:rsidR="004D2FAC" w:rsidRPr="004D2FAC" w:rsidRDefault="00C940BF" w:rsidP="004D2FAC">
      <w:pPr>
        <w:rPr>
          <w:sz w:val="22"/>
        </w:rPr>
      </w:pPr>
      <w:r w:rsidRPr="00C940BF">
        <w:rPr>
          <w:rFonts w:asciiTheme="minorHAnsi" w:hAnsiTheme="minorHAnsi"/>
          <w:b/>
        </w:rPr>
        <w:t>For information on how we process and store your information, please see our Data Privacy Notice on our website:</w:t>
      </w:r>
      <w:r w:rsidR="004D2FAC">
        <w:t xml:space="preserve"> </w:t>
      </w:r>
      <w:hyperlink r:id="rId16" w:history="1">
        <w:r w:rsidR="004D2FAC" w:rsidRPr="004D2FAC">
          <w:rPr>
            <w:rStyle w:val="Hyperlink"/>
            <w:rFonts w:asciiTheme="minorHAnsi" w:hAnsiTheme="minorHAnsi"/>
          </w:rPr>
          <w:t>https://urc.org.uk/privacy-policy/</w:t>
        </w:r>
      </w:hyperlink>
      <w:r w:rsidR="004D2FAC" w:rsidRPr="004D2FAC">
        <w:t xml:space="preserve"> </w:t>
      </w:r>
    </w:p>
    <w:p w14:paraId="052265D0" w14:textId="51653EC1" w:rsidR="00C940BF" w:rsidRPr="00C940BF" w:rsidRDefault="00C940BF" w:rsidP="00C940BF">
      <w:pPr>
        <w:jc w:val="both"/>
        <w:rPr>
          <w:rFonts w:asciiTheme="minorHAnsi" w:hAnsiTheme="minorHAnsi"/>
          <w:b/>
        </w:rPr>
      </w:pPr>
      <w:r w:rsidRPr="00C940BF">
        <w:rPr>
          <w:rFonts w:asciiTheme="minorHAnsi" w:hAnsiTheme="minorHAnsi"/>
          <w:b/>
        </w:rPr>
        <w:t xml:space="preserve">  </w:t>
      </w:r>
    </w:p>
    <w:p w14:paraId="467F2C39" w14:textId="77777777" w:rsidR="00841F81" w:rsidRPr="00CE3643" w:rsidRDefault="00841F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  <w:sectPr w:rsidR="00841F81" w:rsidRPr="00CE3643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17D072E8" w14:textId="77777777" w:rsidR="004F5503" w:rsidRPr="00CE3643" w:rsidRDefault="002246BC" w:rsidP="002246BC">
      <w:pPr>
        <w:jc w:val="center"/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 A. Personal Details</w:t>
      </w:r>
    </w:p>
    <w:p w14:paraId="32D4ECD9" w14:textId="77777777" w:rsidR="00A2257E" w:rsidRPr="00CE3643" w:rsidRDefault="00A2257E" w:rsidP="004F5503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95"/>
        <w:gridCol w:w="2256"/>
        <w:gridCol w:w="2249"/>
      </w:tblGrid>
      <w:tr w:rsidR="008742E3" w:rsidRPr="00CE3643" w14:paraId="64194003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2D8F0E02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Please make sure that all parts of the application form are completed.</w:t>
            </w:r>
          </w:p>
        </w:tc>
      </w:tr>
      <w:tr w:rsidR="008742E3" w:rsidRPr="00CE3643" w14:paraId="51361BC2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37B9926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applied for</w:t>
            </w:r>
          </w:p>
        </w:tc>
        <w:tc>
          <w:tcPr>
            <w:tcW w:w="4621" w:type="dxa"/>
            <w:gridSpan w:val="2"/>
            <w:vAlign w:val="center"/>
          </w:tcPr>
          <w:p w14:paraId="65322EB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0" w:name="Text13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742E3" w:rsidRPr="00CE3643" w14:paraId="148F4984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3D3CB0D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How did you hear about the post?</w:t>
            </w:r>
          </w:p>
        </w:tc>
        <w:tc>
          <w:tcPr>
            <w:tcW w:w="4621" w:type="dxa"/>
            <w:gridSpan w:val="2"/>
            <w:vAlign w:val="center"/>
          </w:tcPr>
          <w:p w14:paraId="0F2188F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" w:name="Text13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8742E3" w:rsidRPr="00CE3643" w14:paraId="4BE0BD58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5803F6C3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Are you available for the interview on the advertised date?</w:t>
            </w:r>
          </w:p>
        </w:tc>
        <w:tc>
          <w:tcPr>
            <w:tcW w:w="4621" w:type="dxa"/>
            <w:gridSpan w:val="2"/>
            <w:vAlign w:val="center"/>
          </w:tcPr>
          <w:p w14:paraId="2B1E7E5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" w:name="Text13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8742E3" w:rsidRPr="00CE3643" w14:paraId="069D6BEA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07CCC39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give the date from which you are available for employment</w:t>
            </w:r>
          </w:p>
        </w:tc>
        <w:tc>
          <w:tcPr>
            <w:tcW w:w="4621" w:type="dxa"/>
            <w:gridSpan w:val="2"/>
            <w:vAlign w:val="center"/>
          </w:tcPr>
          <w:p w14:paraId="557863E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" w:name="Text13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8742E3" w:rsidRPr="00CE3643" w14:paraId="5A5A0DAF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0419F10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specify if you need any special arrangements for the interview</w:t>
            </w:r>
          </w:p>
        </w:tc>
        <w:tc>
          <w:tcPr>
            <w:tcW w:w="4621" w:type="dxa"/>
            <w:gridSpan w:val="2"/>
            <w:vAlign w:val="center"/>
          </w:tcPr>
          <w:p w14:paraId="5080055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" w:name="Text14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8742E3" w:rsidRPr="00CE3643" w14:paraId="18E5F353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BCBD10F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Title     </w:t>
            </w:r>
          </w:p>
        </w:tc>
        <w:tc>
          <w:tcPr>
            <w:tcW w:w="4621" w:type="dxa"/>
            <w:gridSpan w:val="2"/>
            <w:vAlign w:val="center"/>
          </w:tcPr>
          <w:p w14:paraId="6520082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" w:name="Text14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8742E3" w:rsidRPr="00CE3643" w14:paraId="15F63F57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8B4763E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First name</w:t>
            </w:r>
            <w:r w:rsidR="008742E3"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 w:cs="Arial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4E29001D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" w:name="Text142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8742E3" w:rsidRPr="00CE3643" w14:paraId="5B096A8D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2E8A82D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  <w:r w:rsidR="008742E3"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52888955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" w:name="Text143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8742E3" w:rsidRPr="00CE3643" w14:paraId="32B1CE58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134999E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Address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09A24EB3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8742E3" w:rsidRPr="00CE3643" w14:paraId="22E71BCD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A45CAF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1288BDD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" w:name="Text145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8742E3" w:rsidRPr="00CE3643" w14:paraId="1F0D83A7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17223A4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17226F1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8742E3" w:rsidRPr="00CE3643" w14:paraId="23E8A1D0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4806885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Code</w:t>
            </w:r>
          </w:p>
        </w:tc>
        <w:tc>
          <w:tcPr>
            <w:tcW w:w="4621" w:type="dxa"/>
            <w:gridSpan w:val="2"/>
            <w:vAlign w:val="center"/>
          </w:tcPr>
          <w:p w14:paraId="2D36A1C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8742E3" w:rsidRPr="00CE3643" w14:paraId="63CC350C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2E94789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310" w:type="dxa"/>
            <w:vAlign w:val="center"/>
          </w:tcPr>
          <w:p w14:paraId="10E2EC0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Home</w:t>
            </w:r>
          </w:p>
        </w:tc>
        <w:tc>
          <w:tcPr>
            <w:tcW w:w="2311" w:type="dxa"/>
            <w:vAlign w:val="center"/>
          </w:tcPr>
          <w:p w14:paraId="6C85CB1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" w:name="Text14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8742E3" w:rsidRPr="00CE3643" w14:paraId="4D237C21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2C1C008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494CF57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Daytime</w:t>
            </w:r>
          </w:p>
        </w:tc>
        <w:tc>
          <w:tcPr>
            <w:tcW w:w="2311" w:type="dxa"/>
            <w:vAlign w:val="center"/>
          </w:tcPr>
          <w:p w14:paraId="287289F6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8742E3" w:rsidRPr="00CE3643" w14:paraId="73C53198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55DEF0E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5FA8C99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Mobile</w:t>
            </w:r>
          </w:p>
        </w:tc>
        <w:tc>
          <w:tcPr>
            <w:tcW w:w="2311" w:type="dxa"/>
            <w:vAlign w:val="center"/>
          </w:tcPr>
          <w:p w14:paraId="694AC06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" w:name="Text15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8742E3" w:rsidRPr="00CE3643" w14:paraId="6DA0EBC6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F0C9B29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4621" w:type="dxa"/>
            <w:gridSpan w:val="2"/>
            <w:vAlign w:val="center"/>
          </w:tcPr>
          <w:p w14:paraId="51A9795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8742E3" w:rsidRPr="00CE3643" w14:paraId="14DF4F91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5181FDB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Immigration Status</w:t>
            </w:r>
          </w:p>
          <w:p w14:paraId="02EF602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495A24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Do you have the legal right to work and live in the UK? 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  <w:p w14:paraId="7D13EEF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C3936A" w14:textId="77777777" w:rsidR="00E36EE2" w:rsidRDefault="008742E3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If yes, please write in any conditions (</w:t>
            </w:r>
            <w:proofErr w:type="gramStart"/>
            <w:r w:rsidRPr="00CE3643">
              <w:rPr>
                <w:rFonts w:asciiTheme="minorHAnsi" w:hAnsiTheme="minorHAnsi"/>
                <w:sz w:val="22"/>
                <w:szCs w:val="22"/>
              </w:rPr>
              <w:t>e.g.</w:t>
            </w:r>
            <w:proofErr w:type="gramEnd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end date, Visa type </w:t>
            </w:r>
            <w:r w:rsidR="007362D2" w:rsidRPr="00CE3643">
              <w:rPr>
                <w:rFonts w:asciiTheme="minorHAnsi" w:hAnsiTheme="minorHAnsi"/>
                <w:sz w:val="22"/>
                <w:szCs w:val="22"/>
              </w:rPr>
              <w:t>etc.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8" w:name="Text13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  <w:p w14:paraId="69FAEB99" w14:textId="77777777" w:rsidR="00E36EE2" w:rsidRPr="00CE3643" w:rsidRDefault="00E36EE2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2D3F3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415E330C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55FC29B1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lastRenderedPageBreak/>
              <w:t>Do you have any Criminal Convictions not “spent” under the Rehabilitation of Offenders Act 1974?</w:t>
            </w:r>
            <w:r w:rsidRPr="00CE3643">
              <w:rPr>
                <w:rFonts w:asciiTheme="minorHAnsi" w:hAnsiTheme="minorHAnsi" w:cs="TT15Et00"/>
                <w:sz w:val="22"/>
                <w:szCs w:val="22"/>
                <w:lang w:eastAsia="en-GB"/>
              </w:rPr>
              <w:t xml:space="preserve"> </w:t>
            </w:r>
          </w:p>
          <w:p w14:paraId="45D85819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</w:p>
          <w:p w14:paraId="17B8870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D21107B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81F89B" w14:textId="77777777" w:rsidR="008742E3" w:rsidRDefault="008742E3" w:rsidP="004563EB">
            <w:pPr>
              <w:pStyle w:val="Heading1"/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 w:val="0"/>
                <w:sz w:val="22"/>
                <w:szCs w:val="22"/>
              </w:rPr>
              <w:t xml:space="preserve">If yes, please supply further details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</w:p>
          <w:p w14:paraId="4D2B1572" w14:textId="77777777" w:rsidR="006D1AAC" w:rsidRDefault="006D1AAC" w:rsidP="006D1AAC">
            <w:pPr>
              <w:rPr>
                <w:lang w:eastAsia="ja-JP"/>
              </w:rPr>
            </w:pPr>
          </w:p>
          <w:p w14:paraId="08E286AA" w14:textId="77777777" w:rsidR="006D1AAC" w:rsidRPr="006D1AAC" w:rsidRDefault="006D1AAC" w:rsidP="006D1AAC">
            <w:pPr>
              <w:rPr>
                <w:lang w:eastAsia="ja-JP"/>
              </w:rPr>
            </w:pPr>
          </w:p>
          <w:p w14:paraId="7554EFD6" w14:textId="77777777" w:rsidR="008742E3" w:rsidRDefault="008742E3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5681DAE7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4EB7BAFD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798D6B66" w14:textId="77777777" w:rsidR="00E36EE2" w:rsidRPr="00CE3643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</w:tbl>
    <w:p w14:paraId="55D92B19" w14:textId="77777777" w:rsidR="00313564" w:rsidRPr="00CE3643" w:rsidRDefault="00313564" w:rsidP="003D4365">
      <w:pPr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8"/>
        <w:gridCol w:w="1497"/>
        <w:gridCol w:w="1527"/>
        <w:gridCol w:w="1498"/>
      </w:tblGrid>
      <w:tr w:rsidR="001D6335" w:rsidRPr="00CE3643" w14:paraId="3C111BFB" w14:textId="77777777" w:rsidTr="004563EB">
        <w:trPr>
          <w:trHeight w:val="567"/>
          <w:jc w:val="center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14:paraId="075752D3" w14:textId="77777777" w:rsidR="001D6335" w:rsidRPr="00CE3643" w:rsidRDefault="001D6335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For HR use only</w:t>
            </w:r>
          </w:p>
        </w:tc>
      </w:tr>
      <w:tr w:rsidR="001D6335" w:rsidRPr="00CE3643" w14:paraId="1516EFEB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776B2FE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Date received</w:t>
            </w:r>
          </w:p>
        </w:tc>
        <w:tc>
          <w:tcPr>
            <w:tcW w:w="4621" w:type="dxa"/>
            <w:gridSpan w:val="3"/>
            <w:vAlign w:val="center"/>
          </w:tcPr>
          <w:p w14:paraId="661A2C00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0" w:name="Text152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:rsidR="001D6335" w:rsidRPr="00CE3643" w14:paraId="66A1675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2BFEBDC6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reference</w:t>
            </w:r>
          </w:p>
        </w:tc>
        <w:tc>
          <w:tcPr>
            <w:tcW w:w="4621" w:type="dxa"/>
            <w:gridSpan w:val="3"/>
            <w:vAlign w:val="center"/>
          </w:tcPr>
          <w:p w14:paraId="66C31FA2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1" w:name="Text153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</w:p>
        </w:tc>
      </w:tr>
      <w:tr w:rsidR="001D6335" w:rsidRPr="00CE3643" w14:paraId="74DC2146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590728A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withdrawn</w:t>
            </w:r>
          </w:p>
        </w:tc>
        <w:tc>
          <w:tcPr>
            <w:tcW w:w="1540" w:type="dxa"/>
            <w:vAlign w:val="center"/>
          </w:tcPr>
          <w:p w14:paraId="02AEC47E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5B4CFFF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t>Post Withdrawn</w:t>
            </w:r>
          </w:p>
        </w:tc>
        <w:tc>
          <w:tcPr>
            <w:tcW w:w="1541" w:type="dxa"/>
            <w:vAlign w:val="center"/>
          </w:tcPr>
          <w:p w14:paraId="049C224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1D6335" w:rsidRPr="00CE3643" w14:paraId="1F85A678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3BF5786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Shortlisted</w:t>
            </w:r>
          </w:p>
        </w:tc>
        <w:tc>
          <w:tcPr>
            <w:tcW w:w="1540" w:type="dxa"/>
            <w:vAlign w:val="center"/>
          </w:tcPr>
          <w:p w14:paraId="5319425D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0B13CB0C" w14:textId="77777777" w:rsidR="001D6335" w:rsidRPr="00CE3643" w:rsidRDefault="001D6335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116135FF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1540" w:type="dxa"/>
            <w:vAlign w:val="center"/>
          </w:tcPr>
          <w:p w14:paraId="596138AC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Appointed</w:t>
            </w:r>
          </w:p>
        </w:tc>
        <w:tc>
          <w:tcPr>
            <w:tcW w:w="1541" w:type="dxa"/>
            <w:vAlign w:val="center"/>
          </w:tcPr>
          <w:p w14:paraId="01C811CE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735FADDA" w14:textId="77777777" w:rsidR="001D6335" w:rsidRPr="00CE3643" w:rsidRDefault="006A50F7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389D6FDF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AD9892B" w14:textId="77777777" w:rsidR="001D6335" w:rsidRPr="00CE3643" w:rsidRDefault="006A50F7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566FF137" w14:textId="77777777" w:rsidR="001D6335" w:rsidRPr="00CE3643" w:rsidRDefault="001D6335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D6335" w:rsidRPr="00CE3643" w14:paraId="56326829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5501B1D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Special </w:t>
            </w:r>
            <w:r w:rsidR="006D1AAC">
              <w:rPr>
                <w:rFonts w:asciiTheme="minorHAnsi" w:hAnsiTheme="minorHAnsi"/>
                <w:sz w:val="22"/>
                <w:szCs w:val="22"/>
              </w:rPr>
              <w:t>requirements</w:t>
            </w:r>
            <w:r w:rsidR="001D5902">
              <w:rPr>
                <w:rFonts w:asciiTheme="minorHAnsi" w:hAnsiTheme="minorHAnsi"/>
                <w:sz w:val="22"/>
                <w:szCs w:val="22"/>
              </w:rPr>
              <w:t xml:space="preserve"> at the interview</w:t>
            </w:r>
          </w:p>
        </w:tc>
        <w:tc>
          <w:tcPr>
            <w:tcW w:w="4621" w:type="dxa"/>
            <w:gridSpan w:val="3"/>
            <w:vAlign w:val="center"/>
          </w:tcPr>
          <w:p w14:paraId="4D2D195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2" w:name="Text154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</w:p>
        </w:tc>
      </w:tr>
      <w:tr w:rsidR="001D6335" w:rsidRPr="00CE3643" w14:paraId="57265C0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6D2DE4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DBS check required</w:t>
            </w:r>
          </w:p>
        </w:tc>
        <w:tc>
          <w:tcPr>
            <w:tcW w:w="4621" w:type="dxa"/>
            <w:gridSpan w:val="3"/>
            <w:vAlign w:val="center"/>
          </w:tcPr>
          <w:p w14:paraId="42A5835C" w14:textId="77777777" w:rsidR="001D6335" w:rsidRPr="00CE3643" w:rsidRDefault="001D6335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2AD4426" w14:textId="77777777" w:rsidR="001D6335" w:rsidRPr="00CE3643" w:rsidRDefault="006A50F7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      </w: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2C1C5CF1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A611AC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F00E11A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FC898C1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D991D20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5FF1583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5E927F9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CAF25B7" w14:textId="77777777" w:rsidR="0084099B" w:rsidRPr="00CE3643" w:rsidRDefault="0084099B">
      <w:pPr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br w:type="page"/>
      </w:r>
    </w:p>
    <w:p w14:paraId="4646C867" w14:textId="77777777" w:rsidR="002246BC" w:rsidRDefault="002246BC" w:rsidP="002246BC">
      <w:pPr>
        <w:pStyle w:val="NoSpacing"/>
        <w:jc w:val="center"/>
      </w:pPr>
      <w:r>
        <w:rPr>
          <w:b/>
          <w:color w:val="000000" w:themeColor="text1"/>
          <w:sz w:val="36"/>
          <w:szCs w:val="36"/>
        </w:rPr>
        <w:lastRenderedPageBreak/>
        <w:t xml:space="preserve">Section B. </w:t>
      </w:r>
      <w:r w:rsidRPr="00624EDA">
        <w:rPr>
          <w:b/>
          <w:color w:val="000000" w:themeColor="text1"/>
          <w:sz w:val="36"/>
          <w:szCs w:val="36"/>
        </w:rPr>
        <w:t>Equalities Monitoring</w:t>
      </w:r>
    </w:p>
    <w:p w14:paraId="2482F8FA" w14:textId="77777777" w:rsidR="002246BC" w:rsidRDefault="002246BC" w:rsidP="005546FA">
      <w:pPr>
        <w:pStyle w:val="NoSpacing"/>
        <w:jc w:val="both"/>
      </w:pPr>
    </w:p>
    <w:p w14:paraId="4F965554" w14:textId="77777777" w:rsidR="00584706" w:rsidRPr="00CE3643" w:rsidRDefault="00584706" w:rsidP="005546FA">
      <w:pPr>
        <w:pStyle w:val="NoSpacing"/>
        <w:jc w:val="both"/>
      </w:pPr>
      <w:r w:rsidRPr="00CE3643">
        <w:t xml:space="preserve">The United Reformed Church (URC) is committed to promoting fairness and eliminating discrimination from recruitment and selection practices.  We </w:t>
      </w:r>
      <w:r w:rsidR="009670FF" w:rsidRPr="00CE3643">
        <w:t xml:space="preserve">strive to </w:t>
      </w:r>
      <w:r w:rsidRPr="00CE3643">
        <w:t xml:space="preserve">ensure that no job applicant receives less </w:t>
      </w:r>
      <w:r w:rsidR="002246BC" w:rsidRPr="00CE3643">
        <w:t>favorable</w:t>
      </w:r>
      <w:r w:rsidRPr="00CE3643">
        <w:t xml:space="preserve"> treatment either directly or indirectly, on the grounds of age, race, disability, gender, gender reassignment, marital status, religion</w:t>
      </w:r>
      <w:r w:rsidRPr="00CE3643">
        <w:rPr>
          <w:rStyle w:val="FootnoteReference"/>
          <w:b/>
        </w:rPr>
        <w:footnoteReference w:id="1"/>
      </w:r>
      <w:r w:rsidRPr="00CE3643">
        <w:t xml:space="preserve"> o</w:t>
      </w:r>
      <w:r w:rsidR="006617B0">
        <w:t xml:space="preserve">r belief, sexual orientation, </w:t>
      </w:r>
      <w:proofErr w:type="gramStart"/>
      <w:r w:rsidR="006617B0">
        <w:t>pregnancy</w:t>
      </w:r>
      <w:proofErr w:type="gramEnd"/>
      <w:r w:rsidR="006617B0">
        <w:t xml:space="preserve"> and maternity</w:t>
      </w:r>
      <w:r w:rsidRPr="00CE3643">
        <w:t xml:space="preserve"> in accordance with the Equality Act 2010.</w:t>
      </w:r>
      <w:r w:rsidR="005546FA" w:rsidRPr="00CE3643">
        <w:t xml:space="preserve"> </w:t>
      </w:r>
      <w:r w:rsidRPr="00CE3643">
        <w:t xml:space="preserve">To monitor the success of this, the URC asks applicants to </w:t>
      </w:r>
      <w:r w:rsidR="006418B5" w:rsidRPr="00CE3643">
        <w:t>complete the form</w:t>
      </w:r>
      <w:r w:rsidRPr="00CE3643">
        <w:t xml:space="preserve"> below.  </w:t>
      </w:r>
      <w:r w:rsidRPr="003965A3">
        <w:rPr>
          <w:b/>
        </w:rPr>
        <w:t xml:space="preserve">All information supplied will be treated in confidence and will not be </w:t>
      </w:r>
      <w:r w:rsidR="00E02BBD" w:rsidRPr="003965A3">
        <w:rPr>
          <w:b/>
        </w:rPr>
        <w:t>used as part of</w:t>
      </w:r>
      <w:r w:rsidRPr="003965A3">
        <w:rPr>
          <w:b/>
        </w:rPr>
        <w:t xml:space="preserve"> the </w:t>
      </w:r>
      <w:r w:rsidR="006418B5" w:rsidRPr="003965A3">
        <w:rPr>
          <w:b/>
        </w:rPr>
        <w:t>selection process</w:t>
      </w:r>
      <w:r w:rsidRPr="003965A3">
        <w:rPr>
          <w:b/>
        </w:rPr>
        <w:t>.</w:t>
      </w:r>
      <w:r w:rsidRPr="00CE3643">
        <w:t xml:space="preserve"> </w:t>
      </w:r>
      <w:r w:rsidR="008B09B6" w:rsidRPr="00CE3643">
        <w:t xml:space="preserve"> </w:t>
      </w:r>
      <w:r w:rsidRPr="00CE3643">
        <w:t xml:space="preserve">The monitoring form will be detached from your application form, stored </w:t>
      </w:r>
      <w:proofErr w:type="gramStart"/>
      <w:r w:rsidRPr="00CE3643">
        <w:t>separately</w:t>
      </w:r>
      <w:proofErr w:type="gramEnd"/>
      <w:r w:rsidRPr="00CE3643">
        <w:t xml:space="preserve"> and used solely to provide statistics for monitoring purposes.</w:t>
      </w:r>
    </w:p>
    <w:p w14:paraId="55544E6E" w14:textId="77777777" w:rsidR="00584706" w:rsidRPr="00CE3643" w:rsidRDefault="00584706" w:rsidP="005546FA">
      <w:pPr>
        <w:pStyle w:val="NoSpacing"/>
        <w:jc w:val="both"/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0"/>
        <w:gridCol w:w="850"/>
        <w:gridCol w:w="2953"/>
      </w:tblGrid>
      <w:tr w:rsidR="00584706" w:rsidRPr="00CE3643" w14:paraId="276FE8E7" w14:textId="77777777" w:rsidTr="00CE3643">
        <w:trPr>
          <w:trHeight w:val="397"/>
        </w:trPr>
        <w:tc>
          <w:tcPr>
            <w:tcW w:w="2376" w:type="dxa"/>
            <w:shd w:val="clear" w:color="auto" w:fill="D9D9D9"/>
          </w:tcPr>
          <w:p w14:paraId="1E51C6C7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710" w:type="dxa"/>
            <w:vAlign w:val="center"/>
          </w:tcPr>
          <w:p w14:paraId="42437A96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3" w:name="Text127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1C2B279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953" w:type="dxa"/>
            <w:vAlign w:val="center"/>
          </w:tcPr>
          <w:p w14:paraId="1545879A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584706" w:rsidRPr="00CE3643" w14:paraId="5432B48A" w14:textId="77777777" w:rsidTr="00584706">
        <w:trPr>
          <w:trHeight w:val="397"/>
        </w:trPr>
        <w:tc>
          <w:tcPr>
            <w:tcW w:w="2376" w:type="dxa"/>
            <w:shd w:val="clear" w:color="auto" w:fill="D9D9D9"/>
          </w:tcPr>
          <w:p w14:paraId="0B46A41D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Post applied for</w:t>
            </w:r>
          </w:p>
        </w:tc>
        <w:tc>
          <w:tcPr>
            <w:tcW w:w="7513" w:type="dxa"/>
            <w:gridSpan w:val="3"/>
            <w:vAlign w:val="center"/>
          </w:tcPr>
          <w:p w14:paraId="301296DF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4" w:name="Text128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3844EF92" w14:textId="77777777" w:rsidR="00584706" w:rsidRPr="00CE3643" w:rsidRDefault="00584706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7"/>
        <w:gridCol w:w="1369"/>
        <w:gridCol w:w="1514"/>
        <w:gridCol w:w="4619"/>
      </w:tblGrid>
      <w:tr w:rsidR="00584706" w:rsidRPr="00CE3643" w14:paraId="41DFD209" w14:textId="77777777" w:rsidTr="00584706">
        <w:trPr>
          <w:trHeight w:val="397"/>
        </w:trPr>
        <w:tc>
          <w:tcPr>
            <w:tcW w:w="2387" w:type="dxa"/>
            <w:vMerge w:val="restart"/>
            <w:shd w:val="clear" w:color="auto" w:fill="D9D9D9"/>
            <w:vAlign w:val="center"/>
          </w:tcPr>
          <w:p w14:paraId="47A77AEC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Gender </w:t>
            </w:r>
          </w:p>
        </w:tc>
        <w:tc>
          <w:tcPr>
            <w:tcW w:w="1369" w:type="dxa"/>
            <w:vAlign w:val="center"/>
          </w:tcPr>
          <w:p w14:paraId="7F238320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Male </w:t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106A6933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Female </w:t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19" w:type="dxa"/>
            <w:vAlign w:val="center"/>
          </w:tcPr>
          <w:p w14:paraId="5D5285B1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6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5"/>
          </w:p>
        </w:tc>
      </w:tr>
      <w:tr w:rsidR="00584706" w:rsidRPr="00CE3643" w14:paraId="3A795A52" w14:textId="77777777" w:rsidTr="00584706">
        <w:trPr>
          <w:trHeight w:val="397"/>
        </w:trPr>
        <w:tc>
          <w:tcPr>
            <w:tcW w:w="2387" w:type="dxa"/>
            <w:vMerge/>
            <w:shd w:val="clear" w:color="auto" w:fill="D9D9D9"/>
            <w:vAlign w:val="center"/>
          </w:tcPr>
          <w:p w14:paraId="42896AFA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02" w:type="dxa"/>
            <w:gridSpan w:val="3"/>
            <w:vAlign w:val="center"/>
          </w:tcPr>
          <w:p w14:paraId="2CD9CC24" w14:textId="77777777" w:rsidR="00584706" w:rsidRPr="00CE3643" w:rsidRDefault="00584706" w:rsidP="00E2739D">
            <w:pPr>
              <w:tabs>
                <w:tab w:val="left" w:pos="5446"/>
              </w:tabs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Is the gender you </w:t>
            </w:r>
            <w:r w:rsidR="009D28A5">
              <w:rPr>
                <w:rFonts w:asciiTheme="minorHAnsi" w:hAnsiTheme="minorHAnsi"/>
                <w:bCs/>
                <w:sz w:val="22"/>
                <w:szCs w:val="22"/>
              </w:rPr>
              <w:t xml:space="preserve">indicate the same as at birth? </w:t>
            </w:r>
            <w:r w:rsidR="001B6951"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7"/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bookmarkEnd w:id="26"/>
            <w:r w:rsidR="008C4D77"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8C4D77"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D77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5C8ABC13" w14:textId="77777777" w:rsidR="00584706" w:rsidRPr="00CE3643" w:rsidRDefault="000A63A5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276"/>
        <w:gridCol w:w="1417"/>
        <w:gridCol w:w="1418"/>
        <w:gridCol w:w="2126"/>
      </w:tblGrid>
      <w:tr w:rsidR="00584706" w:rsidRPr="00CE3643" w14:paraId="66DF0BD5" w14:textId="77777777" w:rsidTr="00584706">
        <w:trPr>
          <w:trHeight w:val="397"/>
        </w:trPr>
        <w:tc>
          <w:tcPr>
            <w:tcW w:w="2376" w:type="dxa"/>
            <w:vMerge w:val="restart"/>
            <w:shd w:val="clear" w:color="auto" w:fill="D9D9D9"/>
            <w:vAlign w:val="center"/>
          </w:tcPr>
          <w:p w14:paraId="515E1F42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276" w:type="dxa"/>
            <w:vAlign w:val="center"/>
          </w:tcPr>
          <w:p w14:paraId="22E21892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16 - 17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276" w:type="dxa"/>
            <w:vAlign w:val="center"/>
          </w:tcPr>
          <w:p w14:paraId="56D55A9A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18 - 21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9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417" w:type="dxa"/>
            <w:vAlign w:val="center"/>
          </w:tcPr>
          <w:p w14:paraId="52019D50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22 - 30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418" w:type="dxa"/>
            <w:vAlign w:val="center"/>
          </w:tcPr>
          <w:p w14:paraId="22FCD7F6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31 - 40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58F5C04C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41 - 50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C4D77" w:rsidRPr="00CE3643" w14:paraId="05D65649" w14:textId="77777777" w:rsidTr="004563EB">
        <w:trPr>
          <w:trHeight w:val="397"/>
        </w:trPr>
        <w:tc>
          <w:tcPr>
            <w:tcW w:w="2376" w:type="dxa"/>
            <w:vMerge/>
            <w:shd w:val="clear" w:color="auto" w:fill="D9D9D9"/>
            <w:vAlign w:val="center"/>
          </w:tcPr>
          <w:p w14:paraId="15D5DD9F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8A3DE2D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51 - 60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276" w:type="dxa"/>
            <w:vAlign w:val="center"/>
          </w:tcPr>
          <w:p w14:paraId="518F2DC7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61 - 67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417" w:type="dxa"/>
            <w:vAlign w:val="center"/>
          </w:tcPr>
          <w:p w14:paraId="7CDC056E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68+    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544" w:type="dxa"/>
            <w:gridSpan w:val="2"/>
            <w:vAlign w:val="center"/>
          </w:tcPr>
          <w:p w14:paraId="1FC93A82" w14:textId="77777777" w:rsidR="008C4D77" w:rsidRPr="00CE3643" w:rsidRDefault="008C4D77" w:rsidP="00584706">
            <w:pPr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7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AB8E5D2" w14:textId="77777777" w:rsidR="00584706" w:rsidRPr="00CE3643" w:rsidRDefault="00584706" w:rsidP="00E2739D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5546FA" w:rsidRPr="00CE3643" w14:paraId="7828D57B" w14:textId="77777777" w:rsidTr="005546FA">
        <w:trPr>
          <w:trHeight w:val="567"/>
        </w:trPr>
        <w:tc>
          <w:tcPr>
            <w:tcW w:w="2376" w:type="dxa"/>
            <w:shd w:val="clear" w:color="auto" w:fill="D9D9D9"/>
          </w:tcPr>
          <w:p w14:paraId="72555EB6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01F5983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Marital status </w:t>
            </w:r>
          </w:p>
        </w:tc>
        <w:tc>
          <w:tcPr>
            <w:tcW w:w="7513" w:type="dxa"/>
            <w:vAlign w:val="center"/>
          </w:tcPr>
          <w:p w14:paraId="5DB9D7EC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9D50B3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Married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Civil partnership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9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7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Single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Divorced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</w:p>
          <w:p w14:paraId="572DC64E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1D9207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50"/>
            <w:r w:rsidR="0000581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  <w:r w:rsidR="0000581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(Please </w:t>
            </w:r>
            <w:proofErr w:type="gramStart"/>
            <w:r w:rsidR="00910694">
              <w:rPr>
                <w:rFonts w:asciiTheme="minorHAnsi" w:hAnsiTheme="minorHAnsi"/>
                <w:sz w:val="22"/>
                <w:szCs w:val="22"/>
              </w:rPr>
              <w:t xml:space="preserve">specify)   </w:t>
            </w:r>
            <w:proofErr w:type="gramEnd"/>
            <w:r w:rsidR="0091069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058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1377DB68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192D26F" w14:textId="77777777" w:rsidR="00C569E8" w:rsidRPr="00CE3643" w:rsidRDefault="00C569E8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9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513"/>
      </w:tblGrid>
      <w:tr w:rsidR="005546FA" w:rsidRPr="00CE3643" w14:paraId="7AF6B3D1" w14:textId="77777777" w:rsidTr="005546FA">
        <w:trPr>
          <w:trHeight w:val="397"/>
        </w:trPr>
        <w:tc>
          <w:tcPr>
            <w:tcW w:w="2386" w:type="dxa"/>
            <w:shd w:val="clear" w:color="auto" w:fill="D9D9D9"/>
          </w:tcPr>
          <w:p w14:paraId="089FC4D1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Nationality </w:t>
            </w:r>
          </w:p>
        </w:tc>
        <w:tc>
          <w:tcPr>
            <w:tcW w:w="7513" w:type="dxa"/>
            <w:vAlign w:val="center"/>
          </w:tcPr>
          <w:p w14:paraId="744E4D41" w14:textId="77777777" w:rsidR="005546FA" w:rsidRPr="00CE3643" w:rsidRDefault="006A50F7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="005546FA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655D46D8" w14:textId="77777777" w:rsidR="00481C44" w:rsidRPr="00CE3643" w:rsidRDefault="00481C44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25"/>
        <w:gridCol w:w="1134"/>
        <w:gridCol w:w="1701"/>
        <w:gridCol w:w="1984"/>
        <w:gridCol w:w="1560"/>
        <w:gridCol w:w="1417"/>
      </w:tblGrid>
      <w:tr w:rsidR="00584706" w:rsidRPr="00CE3643" w14:paraId="6071D755" w14:textId="77777777" w:rsidTr="005546FA">
        <w:trPr>
          <w:cantSplit/>
          <w:tblHeader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73B84A" w14:textId="77777777" w:rsidR="00584706" w:rsidRPr="00005813" w:rsidRDefault="00584706" w:rsidP="00CE3643">
            <w:pPr>
              <w:pStyle w:val="NoSpacing"/>
              <w:rPr>
                <w:b/>
              </w:rPr>
            </w:pPr>
            <w:r w:rsidRPr="00005813">
              <w:rPr>
                <w:b/>
              </w:rPr>
              <w:t>Religion/Belief/Faith</w:t>
            </w:r>
          </w:p>
        </w:tc>
      </w:tr>
      <w:tr w:rsidR="00584706" w:rsidRPr="00CE3643" w14:paraId="0DF98389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5EB9AA" w14:textId="77777777" w:rsidR="00584706" w:rsidRPr="00CE3643" w:rsidRDefault="00584706" w:rsidP="00CE3643">
            <w:pPr>
              <w:pStyle w:val="NoSpacing"/>
            </w:pPr>
            <w:r w:rsidRPr="00CE3643">
              <w:t xml:space="preserve">Baha’i   </w:t>
            </w:r>
            <w:r w:rsidR="006A50F7" w:rsidRPr="00CE3643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2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1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563CE" w14:textId="77777777" w:rsidR="00584706" w:rsidRPr="00CE3643" w:rsidRDefault="00584706" w:rsidP="00CE3643">
            <w:pPr>
              <w:pStyle w:val="NoSpacing"/>
            </w:pPr>
            <w:r w:rsidRPr="00CE3643">
              <w:t xml:space="preserve">Buddhist </w:t>
            </w:r>
            <w:r w:rsidR="006A50F7" w:rsidRPr="00CE3643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3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2C6C1" w14:textId="77777777" w:rsidR="00584706" w:rsidRPr="00CE3643" w:rsidRDefault="00584706" w:rsidP="00CE3643">
            <w:pPr>
              <w:pStyle w:val="NoSpacing"/>
            </w:pPr>
            <w:r w:rsidRPr="00CE3643">
              <w:t xml:space="preserve">Christian    </w:t>
            </w:r>
            <w:r w:rsidR="006A50F7" w:rsidRPr="00CE3643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4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3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1FA9C2" w14:textId="77777777" w:rsidR="00584706" w:rsidRPr="00CE3643" w:rsidRDefault="00584706" w:rsidP="00CE3643">
            <w:pPr>
              <w:pStyle w:val="NoSpacing"/>
            </w:pPr>
            <w:r w:rsidRPr="00CE3643">
              <w:t xml:space="preserve">Hindu </w:t>
            </w:r>
            <w:r w:rsidR="006A50F7" w:rsidRPr="00CE3643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5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42C07AE7" w14:textId="77777777" w:rsidR="00584706" w:rsidRPr="00CE3643" w:rsidRDefault="00584706" w:rsidP="00CE3643">
            <w:pPr>
              <w:pStyle w:val="NoSpacing"/>
            </w:pPr>
            <w:r w:rsidRPr="00CE3643">
              <w:t xml:space="preserve">Jain  </w:t>
            </w:r>
            <w:r w:rsidR="006A50F7" w:rsidRPr="00CE3643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6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5"/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6D37BA78" w14:textId="77777777" w:rsidR="00584706" w:rsidRPr="00CE3643" w:rsidRDefault="00584706" w:rsidP="00CE3643">
            <w:pPr>
              <w:pStyle w:val="NoSpacing"/>
            </w:pPr>
            <w:r w:rsidRPr="00CE3643">
              <w:t xml:space="preserve">Jewish </w:t>
            </w:r>
            <w:r w:rsidRPr="00CE3643" w:rsidDel="00097BCB">
              <w:t xml:space="preserve"> </w:t>
            </w:r>
            <w:r w:rsidR="006A50F7" w:rsidRPr="00CE3643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7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6"/>
          </w:p>
        </w:tc>
      </w:tr>
      <w:tr w:rsidR="00584706" w:rsidRPr="00CE3643" w14:paraId="3A1551D2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7CEA6" w14:textId="77777777" w:rsidR="00584706" w:rsidRPr="00CE3643" w:rsidRDefault="00584706" w:rsidP="00CE3643">
            <w:pPr>
              <w:pStyle w:val="NoSpacing"/>
            </w:pPr>
            <w:r w:rsidRPr="00CE3643">
              <w:t xml:space="preserve">Muslim </w:t>
            </w:r>
            <w:r w:rsidR="006A50F7" w:rsidRPr="00CE3643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8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7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92C4" w14:textId="77777777" w:rsidR="00584706" w:rsidRPr="00CE3643" w:rsidRDefault="00584706" w:rsidP="00CE3643">
            <w:pPr>
              <w:pStyle w:val="NoSpacing"/>
            </w:pPr>
            <w:r w:rsidRPr="00CE3643">
              <w:t xml:space="preserve">Sikh         </w:t>
            </w:r>
            <w:r w:rsidR="006A50F7" w:rsidRPr="00CE3643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39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8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E4897" w14:textId="77777777" w:rsidR="00584706" w:rsidRPr="00CE3643" w:rsidRDefault="00584706" w:rsidP="00CE3643">
            <w:pPr>
              <w:pStyle w:val="NoSpacing"/>
            </w:pPr>
            <w:r w:rsidRPr="00CE3643">
              <w:t xml:space="preserve">No religion </w:t>
            </w:r>
            <w:r w:rsidR="006A50F7" w:rsidRPr="00CE3643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0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9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8519" w14:textId="77777777" w:rsidR="00584706" w:rsidRPr="00CE3643" w:rsidRDefault="005546FA" w:rsidP="00CE3643">
            <w:pPr>
              <w:pStyle w:val="NoSpacing"/>
            </w:pPr>
            <w:r w:rsidRPr="00CE3643">
              <w:t xml:space="preserve">Other </w:t>
            </w:r>
            <w:r w:rsidR="006A50F7" w:rsidRPr="00CE3643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9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50"/>
            <w:r w:rsidR="00910694">
              <w:t xml:space="preserve"> (Please specify)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B5EB6C" w14:textId="77777777" w:rsidR="00584706" w:rsidRPr="00CE3643" w:rsidRDefault="00A3727D" w:rsidP="00CE3643">
            <w:pPr>
              <w:pStyle w:val="NoSpacing"/>
            </w:pPr>
            <w:r w:rsidRPr="00CE3643">
              <w:t xml:space="preserve">                                </w:t>
            </w:r>
          </w:p>
        </w:tc>
      </w:tr>
      <w:tr w:rsidR="00A3727D" w:rsidRPr="00CE3643" w14:paraId="2745B43B" w14:textId="77777777" w:rsidTr="005546FA">
        <w:trPr>
          <w:cantSplit/>
          <w:trHeight w:val="567"/>
          <w:tblHeader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0B8FB" w14:textId="77777777" w:rsidR="00A3727D" w:rsidRPr="00CE3643" w:rsidRDefault="00A3727D" w:rsidP="00CE3643">
            <w:pPr>
              <w:pStyle w:val="NoSpacing"/>
            </w:pPr>
            <w:r w:rsidRPr="00CE3643">
              <w:t xml:space="preserve">Prefer not to say  </w:t>
            </w:r>
            <w:r w:rsidR="006A50F7" w:rsidRPr="00CE3643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47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51"/>
            <w:r w:rsidRPr="00CE3643"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57144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70FC1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40E9E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</w:tcBorders>
            <w:vAlign w:val="center"/>
          </w:tcPr>
          <w:p w14:paraId="6CE1A361" w14:textId="77777777" w:rsidR="00A3727D" w:rsidRPr="00CE3643" w:rsidRDefault="00A3727D" w:rsidP="00CE3643">
            <w:pPr>
              <w:pStyle w:val="NoSpacing"/>
            </w:pPr>
          </w:p>
        </w:tc>
      </w:tr>
    </w:tbl>
    <w:p w14:paraId="381FF5CE" w14:textId="77777777" w:rsidR="00584706" w:rsidRDefault="00584706" w:rsidP="00670B19">
      <w:pPr>
        <w:jc w:val="both"/>
        <w:rPr>
          <w:rFonts w:asciiTheme="minorHAnsi" w:hAnsiTheme="minorHAnsi"/>
          <w:sz w:val="22"/>
          <w:szCs w:val="22"/>
        </w:rPr>
      </w:pPr>
    </w:p>
    <w:p w14:paraId="3D25A66B" w14:textId="77777777"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14:paraId="686E34C1" w14:textId="77777777"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14:paraId="66EAC0CE" w14:textId="77777777" w:rsidR="00AF755C" w:rsidRPr="00CE3643" w:rsidRDefault="00AF755C" w:rsidP="00670B1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4706" w:rsidRPr="00CE3643" w14:paraId="567D4A1A" w14:textId="77777777" w:rsidTr="00584706">
        <w:tc>
          <w:tcPr>
            <w:tcW w:w="9923" w:type="dxa"/>
            <w:shd w:val="clear" w:color="auto" w:fill="D9D9D9"/>
          </w:tcPr>
          <w:p w14:paraId="56F37FDE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cap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Sexual Orientation</w:t>
            </w:r>
          </w:p>
        </w:tc>
      </w:tr>
      <w:tr w:rsidR="00584706" w:rsidRPr="00CE3643" w14:paraId="4F874F37" w14:textId="77777777" w:rsidTr="0058470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1F90BB36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6AD273" w14:textId="77777777" w:rsidR="008056A0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Bisexual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Gay / Lesbian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Heterosexual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O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 xml:space="preserve">ther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48"/>
            <w:r w:rsidR="005546FA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2"/>
            <w:r w:rsidR="005546FA"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>(Ple</w:t>
            </w:r>
            <w:r w:rsidR="00910694">
              <w:rPr>
                <w:rFonts w:asciiTheme="minorHAnsi" w:hAnsiTheme="minorHAnsi"/>
                <w:sz w:val="22"/>
                <w:szCs w:val="22"/>
              </w:rPr>
              <w:t>ase specify)</w:t>
            </w:r>
          </w:p>
          <w:p w14:paraId="3318325C" w14:textId="77777777" w:rsidR="008056A0" w:rsidRPr="00CE3643" w:rsidRDefault="008056A0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250D02F" w14:textId="77777777" w:rsidR="00584706" w:rsidRDefault="00584706" w:rsidP="00CE364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14F6FF8" w14:textId="77777777" w:rsidR="00066EA8" w:rsidRPr="00CE3643" w:rsidRDefault="00066EA8" w:rsidP="00CE364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4F6CDD2" w14:textId="77777777" w:rsidR="00A677FE" w:rsidRPr="00CE3643" w:rsidRDefault="00A677FE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5B42A6C9" w14:textId="77777777" w:rsidR="00CE3643" w:rsidRPr="00CE3643" w:rsidRDefault="00CE3643" w:rsidP="00CE3643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How would you describe your ethnic origin? Please choose the option that best describes your ethnic group or background</w:t>
      </w:r>
      <w:r w:rsidRPr="00CE3643">
        <w:rPr>
          <w:rStyle w:val="FootnoteReference"/>
          <w:rFonts w:asciiTheme="minorHAnsi" w:hAnsiTheme="minorHAnsi"/>
          <w:b/>
          <w:sz w:val="22"/>
          <w:szCs w:val="22"/>
        </w:rPr>
        <w:footnoteReference w:id="2"/>
      </w:r>
      <w:r w:rsidRPr="00CE3643">
        <w:rPr>
          <w:rFonts w:asciiTheme="minorHAnsi" w:hAnsiTheme="minorHAnsi"/>
          <w:b/>
          <w:sz w:val="22"/>
          <w:szCs w:val="22"/>
        </w:rPr>
        <w:t>:</w:t>
      </w:r>
    </w:p>
    <w:p w14:paraId="27056163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84"/>
        <w:gridCol w:w="3981"/>
        <w:gridCol w:w="485"/>
        <w:gridCol w:w="495"/>
        <w:gridCol w:w="3277"/>
        <w:gridCol w:w="1267"/>
      </w:tblGrid>
      <w:tr w:rsidR="00CE3643" w:rsidRPr="00CE3643" w14:paraId="7F7E65AC" w14:textId="77777777" w:rsidTr="004563EB">
        <w:trPr>
          <w:trHeight w:val="230"/>
        </w:trPr>
        <w:tc>
          <w:tcPr>
            <w:tcW w:w="4850" w:type="dxa"/>
            <w:gridSpan w:val="3"/>
            <w:vAlign w:val="center"/>
          </w:tcPr>
          <w:p w14:paraId="1475C9D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White</w:t>
            </w:r>
          </w:p>
        </w:tc>
        <w:tc>
          <w:tcPr>
            <w:tcW w:w="5039" w:type="dxa"/>
            <w:gridSpan w:val="3"/>
            <w:vAlign w:val="center"/>
          </w:tcPr>
          <w:p w14:paraId="05CC08E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Mixed</w:t>
            </w:r>
          </w:p>
        </w:tc>
      </w:tr>
      <w:tr w:rsidR="00CE3643" w:rsidRPr="00CE3643" w14:paraId="722EC60C" w14:textId="77777777" w:rsidTr="004563EB">
        <w:trPr>
          <w:trHeight w:val="472"/>
        </w:trPr>
        <w:tc>
          <w:tcPr>
            <w:tcW w:w="384" w:type="dxa"/>
            <w:vAlign w:val="center"/>
          </w:tcPr>
          <w:p w14:paraId="2F0F7CE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981" w:type="dxa"/>
            <w:vAlign w:val="center"/>
          </w:tcPr>
          <w:p w14:paraId="0038A3A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Scottish/English/Welsh/</w:t>
            </w:r>
          </w:p>
          <w:p w14:paraId="17EA4A4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Northern Irish/British</w:t>
            </w:r>
          </w:p>
        </w:tc>
        <w:tc>
          <w:tcPr>
            <w:tcW w:w="485" w:type="dxa"/>
            <w:vAlign w:val="center"/>
          </w:tcPr>
          <w:p w14:paraId="12306A2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6417C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"/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495" w:type="dxa"/>
            <w:vAlign w:val="center"/>
          </w:tcPr>
          <w:p w14:paraId="28F154F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277" w:type="dxa"/>
            <w:vAlign w:val="center"/>
          </w:tcPr>
          <w:p w14:paraId="4D5556B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Caribbean</w:t>
            </w:r>
          </w:p>
        </w:tc>
        <w:tc>
          <w:tcPr>
            <w:tcW w:w="1267" w:type="dxa"/>
            <w:vAlign w:val="center"/>
          </w:tcPr>
          <w:p w14:paraId="5DEC227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F2F85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49AD01B7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0770B86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981" w:type="dxa"/>
            <w:vAlign w:val="center"/>
          </w:tcPr>
          <w:p w14:paraId="0A5E9BE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Irish</w:t>
            </w:r>
          </w:p>
        </w:tc>
        <w:tc>
          <w:tcPr>
            <w:tcW w:w="485" w:type="dxa"/>
            <w:vAlign w:val="center"/>
          </w:tcPr>
          <w:p w14:paraId="6A8F18D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EB91E5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277" w:type="dxa"/>
            <w:vAlign w:val="center"/>
          </w:tcPr>
          <w:p w14:paraId="6ECCC8F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African</w:t>
            </w:r>
          </w:p>
        </w:tc>
        <w:tc>
          <w:tcPr>
            <w:tcW w:w="1267" w:type="dxa"/>
            <w:vAlign w:val="center"/>
          </w:tcPr>
          <w:p w14:paraId="414686C5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6ABDBEAC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0D27B4A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981" w:type="dxa"/>
            <w:vAlign w:val="center"/>
          </w:tcPr>
          <w:p w14:paraId="4749549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Gypsy or Irish Traveller</w:t>
            </w:r>
          </w:p>
        </w:tc>
        <w:tc>
          <w:tcPr>
            <w:tcW w:w="485" w:type="dxa"/>
            <w:vAlign w:val="center"/>
          </w:tcPr>
          <w:p w14:paraId="633EDEFF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DFDDB0A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277" w:type="dxa"/>
            <w:vAlign w:val="center"/>
          </w:tcPr>
          <w:p w14:paraId="0EC8F8E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Asian</w:t>
            </w:r>
          </w:p>
        </w:tc>
        <w:tc>
          <w:tcPr>
            <w:tcW w:w="1267" w:type="dxa"/>
            <w:vAlign w:val="center"/>
          </w:tcPr>
          <w:p w14:paraId="4F00BF75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2463BBB5" w14:textId="77777777" w:rsidTr="004563EB">
        <w:trPr>
          <w:trHeight w:val="456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0C48BE2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981" w:type="dxa"/>
            <w:tcBorders>
              <w:bottom w:val="single" w:sz="4" w:space="0" w:color="auto"/>
            </w:tcBorders>
            <w:vAlign w:val="center"/>
          </w:tcPr>
          <w:p w14:paraId="5DB3A6B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white background</w:t>
            </w:r>
          </w:p>
          <w:p w14:paraId="500EF446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specify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8BDF3B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5A3B04CD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534001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56F4677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mixed background</w:t>
            </w:r>
          </w:p>
          <w:p w14:paraId="79323CC2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1751DA5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31D27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35D7E130" w14:textId="77777777" w:rsidTr="004563EB">
        <w:trPr>
          <w:trHeight w:val="240"/>
        </w:trPr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2124C32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Asian or Asian British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vAlign w:val="center"/>
          </w:tcPr>
          <w:p w14:paraId="1A5EA18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39" w:type="dxa"/>
            <w:gridSpan w:val="3"/>
            <w:vAlign w:val="center"/>
          </w:tcPr>
          <w:p w14:paraId="3B6892E3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Black or black British</w:t>
            </w:r>
          </w:p>
        </w:tc>
      </w:tr>
      <w:tr w:rsidR="00CE3643" w:rsidRPr="00CE3643" w14:paraId="211ABC13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35E6B64B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981" w:type="dxa"/>
            <w:vAlign w:val="center"/>
          </w:tcPr>
          <w:p w14:paraId="6EEC3C8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Indian</w:t>
            </w:r>
          </w:p>
        </w:tc>
        <w:tc>
          <w:tcPr>
            <w:tcW w:w="485" w:type="dxa"/>
            <w:vAlign w:val="center"/>
          </w:tcPr>
          <w:p w14:paraId="77D9F1D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F206C6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3277" w:type="dxa"/>
            <w:vAlign w:val="center"/>
          </w:tcPr>
          <w:p w14:paraId="19EB590D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African</w:t>
            </w:r>
          </w:p>
        </w:tc>
        <w:tc>
          <w:tcPr>
            <w:tcW w:w="1267" w:type="dxa"/>
            <w:vAlign w:val="center"/>
          </w:tcPr>
          <w:p w14:paraId="74C4130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7E5F5235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19ADF82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981" w:type="dxa"/>
            <w:vAlign w:val="center"/>
          </w:tcPr>
          <w:p w14:paraId="42159C1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Pakistani</w:t>
            </w:r>
          </w:p>
        </w:tc>
        <w:tc>
          <w:tcPr>
            <w:tcW w:w="485" w:type="dxa"/>
            <w:vAlign w:val="center"/>
          </w:tcPr>
          <w:p w14:paraId="52116FAD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1F6137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3277" w:type="dxa"/>
            <w:vAlign w:val="center"/>
          </w:tcPr>
          <w:p w14:paraId="5855B158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Caribbean</w:t>
            </w:r>
          </w:p>
        </w:tc>
        <w:tc>
          <w:tcPr>
            <w:tcW w:w="1267" w:type="dxa"/>
            <w:vAlign w:val="center"/>
          </w:tcPr>
          <w:p w14:paraId="6A815323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267113AF" w14:textId="77777777" w:rsidTr="004563EB">
        <w:trPr>
          <w:trHeight w:val="438"/>
        </w:trPr>
        <w:tc>
          <w:tcPr>
            <w:tcW w:w="384" w:type="dxa"/>
            <w:vAlign w:val="center"/>
          </w:tcPr>
          <w:p w14:paraId="29E1BC0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981" w:type="dxa"/>
            <w:vAlign w:val="center"/>
          </w:tcPr>
          <w:p w14:paraId="53F84837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Bangladeshi</w:t>
            </w:r>
          </w:p>
        </w:tc>
        <w:tc>
          <w:tcPr>
            <w:tcW w:w="485" w:type="dxa"/>
            <w:vAlign w:val="center"/>
          </w:tcPr>
          <w:p w14:paraId="76F74BBB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821386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3277" w:type="dxa"/>
            <w:vAlign w:val="center"/>
          </w:tcPr>
          <w:p w14:paraId="7D7D7772" w14:textId="77777777" w:rsidR="00CE3643" w:rsidRPr="00CE3643" w:rsidRDefault="00CE3643" w:rsidP="0049318E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black background</w:t>
            </w:r>
          </w:p>
          <w:p w14:paraId="515C3AD0" w14:textId="77777777" w:rsid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specify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A4914B4" w14:textId="77777777" w:rsidR="0049318E" w:rsidRPr="00CE3643" w:rsidRDefault="0049318E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0AC20BF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7473909F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5B0CE15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981" w:type="dxa"/>
            <w:vAlign w:val="center"/>
          </w:tcPr>
          <w:p w14:paraId="182C9182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Chinese</w:t>
            </w:r>
          </w:p>
        </w:tc>
        <w:tc>
          <w:tcPr>
            <w:tcW w:w="485" w:type="dxa"/>
            <w:vAlign w:val="center"/>
          </w:tcPr>
          <w:p w14:paraId="00D6DABB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39" w:type="dxa"/>
            <w:gridSpan w:val="3"/>
            <w:vAlign w:val="center"/>
          </w:tcPr>
          <w:p w14:paraId="4D91FBB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Other ethnic groups</w:t>
            </w:r>
          </w:p>
        </w:tc>
      </w:tr>
      <w:tr w:rsidR="00CE3643" w:rsidRPr="00CE3643" w14:paraId="7325D536" w14:textId="77777777" w:rsidTr="004563EB">
        <w:trPr>
          <w:trHeight w:val="318"/>
        </w:trPr>
        <w:tc>
          <w:tcPr>
            <w:tcW w:w="384" w:type="dxa"/>
            <w:vAlign w:val="center"/>
          </w:tcPr>
          <w:p w14:paraId="10801EF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981" w:type="dxa"/>
            <w:vAlign w:val="center"/>
          </w:tcPr>
          <w:p w14:paraId="1E2FF51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3D513E">
              <w:rPr>
                <w:rFonts w:asciiTheme="minorHAnsi" w:hAnsiTheme="minorHAnsi"/>
                <w:sz w:val="22"/>
                <w:szCs w:val="22"/>
              </w:rPr>
              <w:t xml:space="preserve">Asian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ethnic groups</w:t>
            </w:r>
          </w:p>
          <w:p w14:paraId="30D96E22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specify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062E9D7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14:paraId="0DB1AEA1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48521F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3277" w:type="dxa"/>
            <w:vAlign w:val="center"/>
          </w:tcPr>
          <w:p w14:paraId="3273F10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ethnic groups</w:t>
            </w:r>
          </w:p>
          <w:p w14:paraId="24F217F9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specify</w:t>
            </w:r>
            <w:proofErr w:type="gramEnd"/>
          </w:p>
          <w:p w14:paraId="768E660C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FEDDC3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0D717168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1445"/>
        <w:gridCol w:w="1365"/>
        <w:gridCol w:w="422"/>
      </w:tblGrid>
      <w:tr w:rsidR="00584706" w:rsidRPr="00CE3643" w14:paraId="43928095" w14:textId="77777777" w:rsidTr="00CE3643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184EC3" w14:textId="77777777" w:rsidR="00584706" w:rsidRPr="00CE3643" w:rsidRDefault="00584706" w:rsidP="00584706">
            <w:pPr>
              <w:snapToGrid w:val="0"/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Disability</w:t>
            </w:r>
          </w:p>
        </w:tc>
      </w:tr>
      <w:tr w:rsidR="00584706" w:rsidRPr="00CE3643" w14:paraId="155327AF" w14:textId="77777777" w:rsidTr="00CE3643">
        <w:tc>
          <w:tcPr>
            <w:tcW w:w="0" w:type="auto"/>
            <w:gridSpan w:val="4"/>
            <w:tcBorders>
              <w:bottom w:val="nil"/>
            </w:tcBorders>
            <w:vAlign w:val="center"/>
          </w:tcPr>
          <w:p w14:paraId="665BA3A0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</w:pPr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 xml:space="preserve">The Equality Act 2010 defines disability as "a physical or mental impairment which has a substantial &amp; </w:t>
            </w:r>
            <w:proofErr w:type="gramStart"/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>long term</w:t>
            </w:r>
            <w:proofErr w:type="gramEnd"/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 xml:space="preserve"> effect on a person’s ability to carry out normal day to day activities".</w:t>
            </w:r>
          </w:p>
          <w:p w14:paraId="64A1269C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84706" w:rsidRPr="00CE3643" w14:paraId="47B1C35C" w14:textId="77777777" w:rsidTr="00CE3643"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32262577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C78053E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4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36E1283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4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50C8F026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9A08D4C" w14:textId="77777777" w:rsidR="00584706" w:rsidRDefault="00584706" w:rsidP="00DA7098">
      <w:pPr>
        <w:jc w:val="both"/>
        <w:rPr>
          <w:rFonts w:asciiTheme="minorHAnsi" w:hAnsiTheme="minorHAnsi"/>
          <w:sz w:val="22"/>
          <w:szCs w:val="22"/>
        </w:rPr>
      </w:pPr>
    </w:p>
    <w:p w14:paraId="6F594D29" w14:textId="77777777" w:rsidR="00D62B70" w:rsidRDefault="00D62B70" w:rsidP="00DA7098">
      <w:pPr>
        <w:jc w:val="both"/>
        <w:rPr>
          <w:rFonts w:asciiTheme="minorHAnsi" w:hAnsiTheme="minorHAnsi"/>
          <w:sz w:val="22"/>
          <w:szCs w:val="22"/>
        </w:rPr>
      </w:pPr>
    </w:p>
    <w:p w14:paraId="4FF212B5" w14:textId="77777777" w:rsidR="00584706" w:rsidRPr="00CE3643" w:rsidRDefault="00584706" w:rsidP="00DA7098">
      <w:pPr>
        <w:pStyle w:val="NoSpacing"/>
        <w:jc w:val="both"/>
      </w:pPr>
      <w:r w:rsidRPr="00CE3643">
        <w:t>The inf</w:t>
      </w:r>
      <w:r w:rsidR="00DA7098">
        <w:t xml:space="preserve">ormation you have provided </w:t>
      </w:r>
      <w:r w:rsidRPr="00CE3643">
        <w:t>will</w:t>
      </w:r>
      <w:r w:rsidR="00DA7098">
        <w:t xml:space="preserve"> be</w:t>
      </w:r>
      <w:r w:rsidRPr="00CE3643">
        <w:t xml:space="preserve"> stored either on paper records or electronically in accordance with the Data Protection Act 1998 and will be used solely to monitor the effectiveness of the United Reformed Church’s Equal</w:t>
      </w:r>
      <w:r w:rsidR="0084099B" w:rsidRPr="00CE3643">
        <w:t xml:space="preserve">ities </w:t>
      </w:r>
      <w:r w:rsidRPr="00CE3643">
        <w:t>Policy relating to recruitment and employment.</w:t>
      </w:r>
    </w:p>
    <w:p w14:paraId="14C48A7D" w14:textId="77777777" w:rsidR="00584706" w:rsidRPr="00CE3643" w:rsidRDefault="00584706" w:rsidP="00DA7098">
      <w:pPr>
        <w:pStyle w:val="NoSpacing"/>
        <w:jc w:val="both"/>
      </w:pPr>
    </w:p>
    <w:p w14:paraId="5301A3FE" w14:textId="77777777" w:rsidR="00584706" w:rsidRPr="00CE3643" w:rsidRDefault="00D62B70" w:rsidP="00DA7098">
      <w:pPr>
        <w:pStyle w:val="NoSpacing"/>
        <w:jc w:val="both"/>
      </w:pPr>
      <w:r>
        <w:t xml:space="preserve">By completing this </w:t>
      </w:r>
      <w:proofErr w:type="gramStart"/>
      <w:r>
        <w:t>form</w:t>
      </w:r>
      <w:proofErr w:type="gramEnd"/>
      <w:r w:rsidR="00DA7098">
        <w:t xml:space="preserve"> </w:t>
      </w:r>
      <w:r>
        <w:t>you</w:t>
      </w:r>
      <w:r w:rsidR="00584706" w:rsidRPr="00CE3643">
        <w:t xml:space="preserve"> give </w:t>
      </w:r>
      <w:r>
        <w:t>your</w:t>
      </w:r>
      <w:r w:rsidR="00584706" w:rsidRPr="00CE3643">
        <w:t xml:space="preserve"> consent to the United Reformed Church processing the data supplied in this form for the purposes described above.</w:t>
      </w:r>
    </w:p>
    <w:p w14:paraId="00FD252A" w14:textId="77777777" w:rsidR="00584706" w:rsidRPr="00CE3643" w:rsidRDefault="00584706" w:rsidP="00DA7098">
      <w:pPr>
        <w:pStyle w:val="NoSpacing"/>
        <w:jc w:val="both"/>
      </w:pPr>
    </w:p>
    <w:p w14:paraId="0A87603A" w14:textId="77777777" w:rsidR="00584706" w:rsidRDefault="002246BC" w:rsidP="00EB759B">
      <w:pPr>
        <w:jc w:val="center"/>
        <w:rPr>
          <w:rFonts w:asciiTheme="minorHAnsi" w:hAnsiTheme="minorHAnsi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C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Reference</w:t>
      </w:r>
      <w:r w:rsidR="00C93530">
        <w:rPr>
          <w:rFonts w:asciiTheme="minorHAnsi" w:hAnsiTheme="minorHAnsi"/>
          <w:b/>
          <w:color w:val="000000" w:themeColor="text1"/>
          <w:sz w:val="36"/>
          <w:szCs w:val="36"/>
        </w:rPr>
        <w:t>s</w:t>
      </w:r>
    </w:p>
    <w:p w14:paraId="06834BBF" w14:textId="77777777" w:rsidR="00CA2F77" w:rsidRPr="00CE3643" w:rsidRDefault="00CA2F77" w:rsidP="00584706">
      <w:pPr>
        <w:rPr>
          <w:rFonts w:asciiTheme="minorHAnsi" w:hAnsiTheme="minorHAnsi"/>
          <w:sz w:val="22"/>
          <w:szCs w:val="22"/>
        </w:rPr>
      </w:pPr>
    </w:p>
    <w:tbl>
      <w:tblPr>
        <w:tblW w:w="102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18"/>
      </w:tblGrid>
      <w:tr w:rsidR="0081590A" w:rsidRPr="00CE3643" w14:paraId="6F858420" w14:textId="77777777" w:rsidTr="0091344A">
        <w:tc>
          <w:tcPr>
            <w:tcW w:w="10296" w:type="dxa"/>
            <w:gridSpan w:val="2"/>
          </w:tcPr>
          <w:p w14:paraId="75FD7F9D" w14:textId="77777777" w:rsidR="0081590A" w:rsidRPr="00CE3643" w:rsidRDefault="00CA2F77" w:rsidP="00416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ease give details of two individuals, not related to you, who will provide employment references. </w:t>
            </w:r>
            <w:r w:rsidR="0081590A" w:rsidRPr="00C93530">
              <w:rPr>
                <w:rFonts w:asciiTheme="minorHAnsi" w:hAnsiTheme="minorHAnsi"/>
                <w:b/>
                <w:sz w:val="22"/>
                <w:szCs w:val="22"/>
              </w:rPr>
              <w:t>One of these must be your present or most recent employer or client if you are undertaking consultancy work.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The other should be a person who is able to comment on your ability to perform the role for which you are applying. </w:t>
            </w:r>
          </w:p>
          <w:p w14:paraId="1915AC73" w14:textId="77777777" w:rsidR="00317C06" w:rsidRPr="00CE3643" w:rsidRDefault="00317C06" w:rsidP="00317C0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1590A" w:rsidRPr="00CE3643" w14:paraId="01CC5C0C" w14:textId="77777777" w:rsidTr="00AB1D67">
        <w:tc>
          <w:tcPr>
            <w:tcW w:w="4678" w:type="dxa"/>
          </w:tcPr>
          <w:p w14:paraId="702AC359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9513C3" w14:textId="77777777" w:rsidR="0081590A" w:rsidRDefault="00416C3B" w:rsidP="00C52CD3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</w:t>
            </w:r>
            <w:r w:rsidR="00CA2F77">
              <w:rPr>
                <w:rFonts w:asciiTheme="minorHAnsi" w:hAnsiTheme="minorHAnsi"/>
                <w:sz w:val="22"/>
                <w:szCs w:val="22"/>
              </w:rPr>
              <w:t>ame</w:t>
            </w:r>
          </w:p>
          <w:p w14:paraId="7923DF00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2F07EC" w14:textId="77777777" w:rsidR="0081590A" w:rsidRPr="00CE3643" w:rsidRDefault="0081590A" w:rsidP="009134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574FCB90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B4143A2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</w:tr>
      <w:tr w:rsidR="0081590A" w:rsidRPr="00CE3643" w14:paraId="440D3615" w14:textId="77777777" w:rsidTr="00AB1D67">
        <w:tc>
          <w:tcPr>
            <w:tcW w:w="4678" w:type="dxa"/>
          </w:tcPr>
          <w:p w14:paraId="17F3E2B2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4C9233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  <w:p w14:paraId="4E91563D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38A6465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E562D4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</w:tc>
      </w:tr>
      <w:tr w:rsidR="0081590A" w:rsidRPr="00CE3643" w14:paraId="5B4E9B43" w14:textId="77777777" w:rsidTr="00AB1D67">
        <w:tc>
          <w:tcPr>
            <w:tcW w:w="4678" w:type="dxa"/>
          </w:tcPr>
          <w:p w14:paraId="49E0A0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6791DE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  <w:p w14:paraId="2553D861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A0B5D7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6CC036" w14:textId="77777777" w:rsidR="0081590A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16BFEB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CD6E38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0A17A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C3992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A3A06E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</w:tr>
      <w:tr w:rsidR="0081590A" w:rsidRPr="00CE3643" w14:paraId="48BB1A99" w14:textId="77777777" w:rsidTr="00AB1D67">
        <w:tc>
          <w:tcPr>
            <w:tcW w:w="4678" w:type="dxa"/>
          </w:tcPr>
          <w:p w14:paraId="71A74A8E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E41509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  <w:p w14:paraId="7E07C006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5EAA82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CBFE84F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40098D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</w:tr>
      <w:tr w:rsidR="0081590A" w:rsidRPr="00CE3643" w14:paraId="177960E9" w14:textId="77777777" w:rsidTr="00AB1D67">
        <w:tc>
          <w:tcPr>
            <w:tcW w:w="4678" w:type="dxa"/>
          </w:tcPr>
          <w:p w14:paraId="4CF83826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8ED81A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14:paraId="28055688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D5674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8E7569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F1FCBC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</w:tr>
      <w:tr w:rsidR="00317C06" w:rsidRPr="00CE3643" w14:paraId="0A7769F8" w14:textId="77777777" w:rsidTr="00AB1D67">
        <w:tc>
          <w:tcPr>
            <w:tcW w:w="4678" w:type="dxa"/>
          </w:tcPr>
          <w:p w14:paraId="26878F5B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935F30" w14:textId="77777777" w:rsidR="00317C06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65B79910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77F8D7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923DE0" w14:textId="77777777" w:rsidR="00944606" w:rsidRPr="00CE3643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5C9830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472CCC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498E7343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E8B36B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12380729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28F9CE" w14:textId="77777777" w:rsidR="00317C06" w:rsidRDefault="00317C06" w:rsidP="00CC0944">
      <w:pPr>
        <w:rPr>
          <w:rFonts w:asciiTheme="minorHAnsi" w:hAnsiTheme="minorHAnsi"/>
          <w:sz w:val="22"/>
          <w:szCs w:val="22"/>
        </w:rPr>
      </w:pPr>
    </w:p>
    <w:p w14:paraId="19041BD8" w14:textId="77777777" w:rsidR="00317C06" w:rsidRPr="00CE3643" w:rsidRDefault="00317C06" w:rsidP="00EB759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36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6"/>
        <w:gridCol w:w="5641"/>
      </w:tblGrid>
      <w:tr w:rsidR="00317C06" w:rsidRPr="00CE3643" w14:paraId="414ED62C" w14:textId="77777777" w:rsidTr="00EB759B">
        <w:trPr>
          <w:trHeight w:val="1345"/>
        </w:trPr>
        <w:tc>
          <w:tcPr>
            <w:tcW w:w="4726" w:type="dxa"/>
          </w:tcPr>
          <w:p w14:paraId="4DACF64C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F71B0B9" w14:textId="77777777" w:rsidR="00317C06" w:rsidRPr="00CE3643" w:rsidRDefault="00CA2F77" w:rsidP="00CA2F7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indicate here if you wish to be contacted prior to us 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>approach</w:t>
            </w:r>
            <w:r w:rsidR="00C93530">
              <w:rPr>
                <w:rFonts w:asciiTheme="minorHAnsi" w:hAnsiTheme="minorHAnsi" w:cs="Arial"/>
                <w:sz w:val="22"/>
                <w:szCs w:val="22"/>
              </w:rPr>
              <w:t>ing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 w:cs="Arial"/>
                <w:sz w:val="22"/>
                <w:szCs w:val="22"/>
              </w:rPr>
              <w:t>our referees.</w:t>
            </w:r>
          </w:p>
        </w:tc>
        <w:tc>
          <w:tcPr>
            <w:tcW w:w="5641" w:type="dxa"/>
          </w:tcPr>
          <w:p w14:paraId="4795B7B8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B5FA44" w14:textId="77777777" w:rsidR="00A3685A" w:rsidRPr="00CE3643" w:rsidRDefault="00A368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45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No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4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7"/>
          </w:p>
        </w:tc>
      </w:tr>
    </w:tbl>
    <w:p w14:paraId="087B3D2A" w14:textId="77777777" w:rsidR="0050427B" w:rsidRDefault="0050427B" w:rsidP="00FE2E96">
      <w:pPr>
        <w:ind w:left="284"/>
        <w:rPr>
          <w:rFonts w:asciiTheme="minorHAnsi" w:hAnsiTheme="minorHAnsi" w:cs="Arial"/>
          <w:sz w:val="22"/>
          <w:szCs w:val="22"/>
        </w:rPr>
      </w:pPr>
    </w:p>
    <w:p w14:paraId="7AE62C4D" w14:textId="77777777" w:rsidR="0093137C" w:rsidRDefault="002246BC" w:rsidP="002246BC">
      <w:pPr>
        <w:jc w:val="center"/>
        <w:rPr>
          <w:rFonts w:asciiTheme="minorHAnsi" w:hAnsiTheme="minorHAnsi" w:cs="Arial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D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Declaration</w:t>
      </w:r>
    </w:p>
    <w:p w14:paraId="6B3E8114" w14:textId="77777777" w:rsidR="0093137C" w:rsidRPr="00CE3643" w:rsidRDefault="0093137C" w:rsidP="00067C01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6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CA2F77" w:rsidRPr="00CE3643" w14:paraId="64DCDE96" w14:textId="77777777" w:rsidTr="004563EB">
        <w:tc>
          <w:tcPr>
            <w:tcW w:w="10399" w:type="dxa"/>
          </w:tcPr>
          <w:p w14:paraId="57EAC6E3" w14:textId="77777777" w:rsidR="00CA2F77" w:rsidRPr="00CE3643" w:rsidRDefault="00CA2F77" w:rsidP="00324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Declaration</w:t>
            </w:r>
          </w:p>
        </w:tc>
      </w:tr>
      <w:tr w:rsidR="00CA2F77" w:rsidRPr="00CE3643" w14:paraId="20D7C26A" w14:textId="77777777" w:rsidTr="004563EB">
        <w:tc>
          <w:tcPr>
            <w:tcW w:w="10399" w:type="dxa"/>
          </w:tcPr>
          <w:p w14:paraId="0853FE75" w14:textId="77777777" w:rsidR="00CA2F77" w:rsidRPr="00CE3643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/>
              </w:rPr>
            </w:pPr>
            <w:r w:rsidRPr="00CE3643">
              <w:rPr>
                <w:rFonts w:asciiTheme="minorHAnsi" w:hAnsiTheme="minorHAnsi"/>
              </w:rPr>
              <w:t>I acknowledge that an appointment, if offered will be subject to satisfactory references and a satisfactory enhanced DBS check (if applicable).</w:t>
            </w:r>
          </w:p>
          <w:p w14:paraId="19557971" w14:textId="77777777" w:rsidR="00CA2F77" w:rsidRPr="003240A2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="Arial"/>
              </w:rPr>
            </w:pPr>
            <w:r w:rsidRPr="00CE3643">
              <w:rPr>
                <w:rFonts w:asciiTheme="minorHAnsi" w:hAnsiTheme="minorHAnsi"/>
              </w:rPr>
              <w:t xml:space="preserve">I </w:t>
            </w:r>
            <w:r w:rsidR="001B20FB">
              <w:rPr>
                <w:rFonts w:asciiTheme="minorHAnsi" w:hAnsiTheme="minorHAnsi"/>
              </w:rPr>
              <w:t xml:space="preserve">confirm that the </w:t>
            </w:r>
            <w:r w:rsidRPr="00CE3643">
              <w:rPr>
                <w:rFonts w:asciiTheme="minorHAnsi" w:hAnsiTheme="minorHAnsi"/>
              </w:rPr>
              <w:t xml:space="preserve">information given on this form </w:t>
            </w:r>
            <w:r w:rsidR="003240A2">
              <w:rPr>
                <w:rFonts w:asciiTheme="minorHAnsi" w:hAnsiTheme="minorHAnsi"/>
              </w:rPr>
              <w:t>is</w:t>
            </w:r>
            <w:r w:rsidRPr="00CE3643">
              <w:rPr>
                <w:rFonts w:asciiTheme="minorHAnsi" w:hAnsiTheme="minorHAnsi"/>
              </w:rPr>
              <w:t xml:space="preserve"> correct </w:t>
            </w:r>
            <w:r w:rsidR="001B20FB">
              <w:rPr>
                <w:rFonts w:asciiTheme="minorHAnsi" w:hAnsiTheme="minorHAnsi"/>
              </w:rPr>
              <w:t>to the best of my knowledge and belief. I u</w:t>
            </w:r>
            <w:r w:rsidRPr="00CE3643">
              <w:rPr>
                <w:rFonts w:asciiTheme="minorHAnsi" w:hAnsiTheme="minorHAnsi"/>
              </w:rPr>
              <w:t xml:space="preserve">nderstand that </w:t>
            </w:r>
            <w:r w:rsidR="001B20FB">
              <w:rPr>
                <w:rFonts w:asciiTheme="minorHAnsi" w:hAnsiTheme="minorHAnsi"/>
              </w:rPr>
              <w:t xml:space="preserve">any false information given may disqualify me from taking up employment or result in the termination of my employment. </w:t>
            </w:r>
          </w:p>
          <w:p w14:paraId="7F209A98" w14:textId="77777777" w:rsidR="003240A2" w:rsidRPr="003240A2" w:rsidRDefault="003240A2" w:rsidP="003240A2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CA2F77" w:rsidRPr="00CE3643" w14:paraId="1B362222" w14:textId="77777777" w:rsidTr="004563EB">
        <w:tc>
          <w:tcPr>
            <w:tcW w:w="10399" w:type="dxa"/>
          </w:tcPr>
          <w:p w14:paraId="104A2677" w14:textId="77777777" w:rsidR="00CA2F77" w:rsidRPr="00CE3643" w:rsidRDefault="00CA2F77" w:rsidP="00EB08D5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Signed:                                                                                                          Date:</w:t>
            </w:r>
          </w:p>
          <w:p w14:paraId="07B2616D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503CEE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Name (please print</w:t>
            </w:r>
            <w:proofErr w:type="gramStart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EB08D5"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E3E685A" w14:textId="77777777" w:rsidR="00CA2F77" w:rsidRPr="00CE3643" w:rsidRDefault="00CA2F77" w:rsidP="0045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06C8393D" w14:textId="77777777" w:rsidR="0056028D" w:rsidRDefault="003D5A31" w:rsidP="0056028D">
      <w:pPr>
        <w:jc w:val="center"/>
        <w:rPr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 xml:space="preserve"> E</w:t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>Application</w:t>
      </w:r>
    </w:p>
    <w:p w14:paraId="4A488631" w14:textId="77777777" w:rsidR="00886CA1" w:rsidRPr="00CE3643" w:rsidRDefault="00886CA1" w:rsidP="0056028D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4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410"/>
        <w:gridCol w:w="2835"/>
        <w:gridCol w:w="2410"/>
      </w:tblGrid>
      <w:tr w:rsidR="007B77AE" w:rsidRPr="00CE3643" w14:paraId="6A2D6158" w14:textId="77777777" w:rsidTr="00393FD9">
        <w:tc>
          <w:tcPr>
            <w:tcW w:w="10173" w:type="dxa"/>
            <w:gridSpan w:val="5"/>
            <w:shd w:val="clear" w:color="auto" w:fill="D9D9D9" w:themeFill="background1" w:themeFillShade="D9"/>
          </w:tcPr>
          <w:p w14:paraId="5B50E602" w14:textId="77777777" w:rsidR="00B54BC8" w:rsidRPr="00CE3643" w:rsidRDefault="00B54BC8" w:rsidP="00B54BC8">
            <w:pPr>
              <w:pStyle w:val="Header"/>
              <w:spacing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Education</w:t>
            </w:r>
          </w:p>
          <w:p w14:paraId="4994BD42" w14:textId="77777777" w:rsidR="007B77AE" w:rsidRPr="00CE3643" w:rsidRDefault="00B54BC8" w:rsidP="00B54BC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List all qualifications achieved </w:t>
            </w:r>
            <w:proofErr w:type="spellStart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e.g</w:t>
            </w:r>
            <w:proofErr w:type="spellEnd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, GCSEs, A-Level, Degrees/Diplomas/Professional qualifications etc. </w:t>
            </w:r>
            <w:r w:rsidRPr="00EA72E8">
              <w:rPr>
                <w:rFonts w:asciiTheme="minorHAnsi" w:hAnsiTheme="minorHAnsi" w:cs="Tahoma"/>
                <w:b/>
                <w:spacing w:val="-3"/>
                <w:sz w:val="22"/>
                <w:szCs w:val="22"/>
              </w:rPr>
              <w:t>starting with your present or most recent first.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 </w:t>
            </w:r>
          </w:p>
        </w:tc>
      </w:tr>
      <w:tr w:rsidR="007B77AE" w:rsidRPr="00CE3643" w14:paraId="251CDF08" w14:textId="77777777" w:rsidTr="00393FD9">
        <w:tc>
          <w:tcPr>
            <w:tcW w:w="2518" w:type="dxa"/>
            <w:gridSpan w:val="2"/>
          </w:tcPr>
          <w:p w14:paraId="69FC5B09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From        -         To</w:t>
            </w:r>
          </w:p>
          <w:p w14:paraId="113D61F5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      Month/year</w:t>
            </w:r>
          </w:p>
        </w:tc>
        <w:tc>
          <w:tcPr>
            <w:tcW w:w="2410" w:type="dxa"/>
          </w:tcPr>
          <w:p w14:paraId="7AE3A6E0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School/College</w:t>
            </w:r>
          </w:p>
        </w:tc>
        <w:tc>
          <w:tcPr>
            <w:tcW w:w="2835" w:type="dxa"/>
          </w:tcPr>
          <w:p w14:paraId="0A85EC65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Examinations </w:t>
            </w:r>
          </w:p>
          <w:p w14:paraId="4ECA8C79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Taken</w:t>
            </w:r>
          </w:p>
        </w:tc>
        <w:tc>
          <w:tcPr>
            <w:tcW w:w="2410" w:type="dxa"/>
          </w:tcPr>
          <w:p w14:paraId="4B7BD71F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Results </w:t>
            </w:r>
          </w:p>
          <w:p w14:paraId="68F89FF1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(expected/awarded)</w:t>
            </w:r>
          </w:p>
        </w:tc>
      </w:tr>
      <w:tr w:rsidR="007B77AE" w:rsidRPr="00CE3643" w14:paraId="17592FC8" w14:textId="77777777" w:rsidTr="00393FD9">
        <w:tc>
          <w:tcPr>
            <w:tcW w:w="1242" w:type="dxa"/>
          </w:tcPr>
          <w:p w14:paraId="5FA500C2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1AFDEC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8C32B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8219C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23C0D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A9878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C1A30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97507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F64BF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CDAD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79663E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83194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6D0DB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B3C7F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0A7E09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91E1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73C25C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F408F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0868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8CE51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3E3EF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022A6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216C6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47E9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E632B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35705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23F18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F6ABA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2402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6FAB8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13343B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C7870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9448A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DB4D79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DC04F8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5B75E9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6B5507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DD2EF1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5E862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94C6AC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A8C5A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B4944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6AA43F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FEF79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6DE61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F204EF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82B22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1F83F4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BA075D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5D573E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8CD1533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EB3380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C78E04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40A9B5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BB5B2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1A484D7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F89034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64E6B3F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974FDD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3A220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383DF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DAEC57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DB173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1570E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99B11A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2C021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8AD60F" w14:textId="77777777" w:rsidR="00886CA1" w:rsidRPr="00CE3643" w:rsidRDefault="00886CA1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1042E574" w14:textId="77777777" w:rsidR="007B77AE" w:rsidRPr="00CE3643" w:rsidRDefault="007B77A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1694B1C" w14:textId="77777777" w:rsidR="007B77AE" w:rsidRPr="00CE3643" w:rsidRDefault="007B77AE" w:rsidP="007B77AE">
      <w:pPr>
        <w:rPr>
          <w:rFonts w:asciiTheme="minorHAnsi" w:hAnsiTheme="minorHAnsi"/>
          <w:sz w:val="22"/>
          <w:szCs w:val="22"/>
        </w:rPr>
      </w:pPr>
    </w:p>
    <w:p w14:paraId="6F73654F" w14:textId="77777777" w:rsidR="007B77AE" w:rsidRPr="00CE3643" w:rsidRDefault="007B77AE">
      <w:pPr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87"/>
        <w:gridCol w:w="2489"/>
        <w:gridCol w:w="1702"/>
        <w:gridCol w:w="2012"/>
      </w:tblGrid>
      <w:tr w:rsidR="005B5672" w:rsidRPr="00CE3643" w14:paraId="6FB2B57B" w14:textId="77777777" w:rsidTr="00153058">
        <w:trPr>
          <w:trHeight w:val="556"/>
        </w:trPr>
        <w:tc>
          <w:tcPr>
            <w:tcW w:w="9236" w:type="dxa"/>
            <w:gridSpan w:val="4"/>
            <w:shd w:val="clear" w:color="auto" w:fill="D9D9D9"/>
          </w:tcPr>
          <w:p w14:paraId="39027685" w14:textId="77777777" w:rsidR="008B09B6" w:rsidRPr="00CE3643" w:rsidRDefault="005B5672" w:rsidP="00624EDA">
            <w:pPr>
              <w:pStyle w:val="Header"/>
              <w:spacing w:after="120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EMPLOYMENT/ APPOINTMENT HISTORY</w:t>
            </w:r>
          </w:p>
          <w:p w14:paraId="2E8998AB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List all employers starting with your present or most recent first.  Please account for any gaps in employment.</w:t>
            </w:r>
          </w:p>
        </w:tc>
      </w:tr>
      <w:tr w:rsidR="005B5672" w:rsidRPr="00CE3643" w14:paraId="611F47C4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35E915F6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 w:after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Name and Address of Employer</w:t>
            </w:r>
          </w:p>
        </w:tc>
        <w:tc>
          <w:tcPr>
            <w:tcW w:w="2569" w:type="dxa"/>
            <w:shd w:val="clear" w:color="auto" w:fill="FFFFFF"/>
          </w:tcPr>
          <w:p w14:paraId="49FC55F5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Position Held</w:t>
            </w:r>
          </w:p>
        </w:tc>
        <w:tc>
          <w:tcPr>
            <w:tcW w:w="1722" w:type="dxa"/>
            <w:shd w:val="clear" w:color="auto" w:fill="FFFFFF"/>
          </w:tcPr>
          <w:p w14:paraId="707A7ECE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From   To</w:t>
            </w:r>
          </w:p>
          <w:p w14:paraId="265F86C5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Month/Year</w:t>
            </w:r>
          </w:p>
        </w:tc>
        <w:tc>
          <w:tcPr>
            <w:tcW w:w="2070" w:type="dxa"/>
          </w:tcPr>
          <w:p w14:paraId="39C1F6A1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Reason for Leaving</w:t>
            </w:r>
          </w:p>
        </w:tc>
      </w:tr>
      <w:tr w:rsidR="005B5672" w:rsidRPr="00CE3643" w14:paraId="1E2D2061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08111CC6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38980F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D26586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31B4AB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  <w:shd w:val="clear" w:color="auto" w:fill="FFFFFF"/>
          </w:tcPr>
          <w:p w14:paraId="290EA873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261065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FFFFFF"/>
          </w:tcPr>
          <w:p w14:paraId="4F3C104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E49CFE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BAD0A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9E26AEF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2C446214" w14:textId="77777777" w:rsidTr="00153058">
        <w:trPr>
          <w:trHeight w:val="556"/>
        </w:trPr>
        <w:tc>
          <w:tcPr>
            <w:tcW w:w="2875" w:type="dxa"/>
          </w:tcPr>
          <w:p w14:paraId="443FE824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2B9866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26707ED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5A7BA08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E98A1D2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5084C8C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116A1A8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708A6EBD" w14:textId="77777777" w:rsidTr="00153058">
        <w:trPr>
          <w:trHeight w:val="556"/>
        </w:trPr>
        <w:tc>
          <w:tcPr>
            <w:tcW w:w="2875" w:type="dxa"/>
          </w:tcPr>
          <w:p w14:paraId="56736E0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5502D47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FE5BB83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B574556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5E0BEFA6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AF59371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A260B4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9C7365C" w14:textId="77777777" w:rsidR="0021613C" w:rsidRPr="00CE3643" w:rsidRDefault="0021613C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53"/>
        <w:gridCol w:w="6137"/>
      </w:tblGrid>
      <w:tr w:rsidR="00153058" w:rsidRPr="00CE3643" w14:paraId="2747EA0F" w14:textId="77777777" w:rsidTr="00C4658E">
        <w:trPr>
          <w:trHeight w:val="556"/>
        </w:trPr>
        <w:tc>
          <w:tcPr>
            <w:tcW w:w="2932" w:type="dxa"/>
            <w:shd w:val="clear" w:color="auto" w:fill="D9D9D9" w:themeFill="background1" w:themeFillShade="D9"/>
          </w:tcPr>
          <w:p w14:paraId="3A7D17E7" w14:textId="77777777" w:rsidR="00153058" w:rsidRPr="00CE3643" w:rsidRDefault="0002101B" w:rsidP="00153058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>Identify</w:t>
            </w:r>
            <w:r w:rsidR="00153058" w:rsidRPr="00CE3643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and summarise your achievements in any role that relate to the position you are applying for. </w:t>
            </w:r>
          </w:p>
        </w:tc>
        <w:tc>
          <w:tcPr>
            <w:tcW w:w="6462" w:type="dxa"/>
          </w:tcPr>
          <w:p w14:paraId="6C0AC066" w14:textId="77777777" w:rsidR="00153058" w:rsidRPr="00CE3643" w:rsidRDefault="00153058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383EDD5" w14:textId="77777777" w:rsidR="00153058" w:rsidRPr="00CE3643" w:rsidRDefault="00153058" w:rsidP="00C4658E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CEB07A9" w14:textId="77777777" w:rsidR="00E673C1" w:rsidRPr="00CE3643" w:rsidRDefault="00E673C1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B54BC8" w:rsidRPr="00CE3643" w14:paraId="59FA7EEB" w14:textId="77777777" w:rsidTr="00393FD9">
        <w:trPr>
          <w:trHeight w:val="1111"/>
        </w:trPr>
        <w:tc>
          <w:tcPr>
            <w:tcW w:w="9394" w:type="dxa"/>
            <w:shd w:val="clear" w:color="auto" w:fill="D9D9D9"/>
          </w:tcPr>
          <w:p w14:paraId="2F919970" w14:textId="77777777" w:rsidR="00B54BC8" w:rsidRPr="00CE3643" w:rsidRDefault="00B54BC8" w:rsidP="00B54BC8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F13D55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 OTHER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TRAINING</w:t>
            </w:r>
            <w:r w:rsidR="004563E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/PROFESSIONAL M</w:t>
            </w:r>
            <w:r w:rsidR="003240A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EMBERSHIP</w:t>
            </w:r>
          </w:p>
          <w:p w14:paraId="7FB83C9E" w14:textId="77777777" w:rsidR="00B54BC8" w:rsidRPr="00CE3643" w:rsidRDefault="001916B0" w:rsidP="00C0215C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List any courses</w:t>
            </w:r>
            <w:r w:rsidR="00E12FA3" w:rsidRPr="00CE3643">
              <w:rPr>
                <w:rFonts w:asciiTheme="minorHAnsi" w:hAnsiTheme="minorHAnsi"/>
                <w:sz w:val="22"/>
                <w:szCs w:val="22"/>
              </w:rPr>
              <w:t>/professional membership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you have undertaken, including dates and duration, which did not lead to a qualification and which you feel are relevant to the advertised role.</w:t>
            </w:r>
          </w:p>
        </w:tc>
      </w:tr>
      <w:tr w:rsidR="00E955ED" w:rsidRPr="00CE3643" w14:paraId="2F53A569" w14:textId="77777777" w:rsidTr="00E673C1">
        <w:trPr>
          <w:trHeight w:val="1111"/>
        </w:trPr>
        <w:tc>
          <w:tcPr>
            <w:tcW w:w="9394" w:type="dxa"/>
            <w:shd w:val="clear" w:color="auto" w:fill="FFFFFF" w:themeFill="background1"/>
          </w:tcPr>
          <w:p w14:paraId="79E3F195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8B7D6C4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B6FDEF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A38A6C6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62B19A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7443937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FD69FD" w14:textId="77777777" w:rsidR="0021613C" w:rsidRPr="00CE3643" w:rsidRDefault="0021613C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2D7D54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72D04" w:rsidRPr="00CE3643" w14:paraId="0FEC800E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1D1D810D" w14:textId="77777777" w:rsidR="00372D04" w:rsidRPr="00CE3643" w:rsidRDefault="00372D04" w:rsidP="003240A2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Sections 4 to 7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require you to link your answers to the </w:t>
            </w:r>
            <w:r w:rsidRPr="002C4B5C">
              <w:rPr>
                <w:rFonts w:asciiTheme="minorHAnsi" w:hAnsiTheme="minorHAnsi" w:cs="Arial"/>
                <w:sz w:val="22"/>
                <w:szCs w:val="22"/>
              </w:rPr>
              <w:t xml:space="preserve">Job Description and specifically to the Person Specification. 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>It is important that you explain clearly and give examples of how you meet the numbered Essential bullet points.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It is helpful to those assessing </w:t>
            </w:r>
            <w:r w:rsidR="000A0F74" w:rsidRPr="00CE3643">
              <w:rPr>
                <w:rFonts w:asciiTheme="minorHAnsi" w:hAnsiTheme="minorHAnsi" w:cs="Arial"/>
                <w:sz w:val="22"/>
                <w:szCs w:val="22"/>
              </w:rPr>
              <w:t>your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application if you </w:t>
            </w: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>refer to the bullet point number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in your responses.  Indicate where you also meet some of the Desirable criter</w:t>
            </w:r>
            <w:r w:rsidR="002C4B5C">
              <w:rPr>
                <w:rFonts w:asciiTheme="minorHAnsi" w:hAnsiTheme="minorHAnsi" w:cs="Arial"/>
                <w:sz w:val="22"/>
                <w:szCs w:val="22"/>
              </w:rPr>
              <w:t>ia.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</w:tbl>
    <w:p w14:paraId="7EF952A1" w14:textId="77777777" w:rsidR="00372D04" w:rsidRPr="00CE3643" w:rsidRDefault="00372D0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7AB47AB4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3DE3D782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E673C1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E12FA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EXPERIENCE</w:t>
            </w:r>
          </w:p>
          <w:p w14:paraId="68CF7B27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main tasks of the Job Description 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; 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examples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 that demonstrate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you have the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8062C3" w:rsidRPr="00CE3643">
              <w:rPr>
                <w:rFonts w:asciiTheme="minorHAnsi" w:hAnsiTheme="minorHAnsi" w:cs="Tahoma"/>
                <w:bCs/>
                <w:sz w:val="22"/>
                <w:szCs w:val="22"/>
              </w:rPr>
              <w:t>experience to undertake this role.</w:t>
            </w:r>
          </w:p>
        </w:tc>
      </w:tr>
      <w:tr w:rsidR="008062C3" w:rsidRPr="00CE3643" w14:paraId="374AFC31" w14:textId="77777777" w:rsidTr="00624EDA">
        <w:trPr>
          <w:trHeight w:val="1182"/>
        </w:trPr>
        <w:tc>
          <w:tcPr>
            <w:tcW w:w="9236" w:type="dxa"/>
            <w:shd w:val="clear" w:color="auto" w:fill="FFFFFF" w:themeFill="background1"/>
          </w:tcPr>
          <w:p w14:paraId="78D44F09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E91205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F650623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1A928A9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899ADC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6BDF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8B396E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B22A9D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A199011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B8BD82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13564" w:rsidRPr="00CE3643" w14:paraId="62B0A4DC" w14:textId="77777777" w:rsidTr="00624EDA">
        <w:tc>
          <w:tcPr>
            <w:tcW w:w="9236" w:type="dxa"/>
            <w:shd w:val="clear" w:color="auto" w:fill="D9D9D9"/>
          </w:tcPr>
          <w:p w14:paraId="52B9C714" w14:textId="77777777" w:rsidR="00313564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5. </w:t>
            </w:r>
            <w:r w:rsidR="00313564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KNOWLEDGE</w:t>
            </w:r>
          </w:p>
          <w:p w14:paraId="3C173DF5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main tasks of the Job Description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5847CA"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;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955ED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examples of how your knowledge is relevant to this role. </w:t>
            </w:r>
          </w:p>
        </w:tc>
      </w:tr>
      <w:tr w:rsidR="00E955ED" w:rsidRPr="00CE3643" w14:paraId="25C5F432" w14:textId="77777777" w:rsidTr="00624EDA">
        <w:tc>
          <w:tcPr>
            <w:tcW w:w="9236" w:type="dxa"/>
            <w:shd w:val="clear" w:color="auto" w:fill="FFFFFF" w:themeFill="background1"/>
          </w:tcPr>
          <w:p w14:paraId="2DB1895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EEF1E16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661E40C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7660B8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C69742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9A833D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6A9B178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70A419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F839831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6729B8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3635EDC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4DEF5C9B" w14:textId="77777777" w:rsidR="00DC017E" w:rsidRPr="00CE3643" w:rsidRDefault="00DC017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480B9A8E" w14:textId="77777777" w:rsidTr="00393FD9">
        <w:tc>
          <w:tcPr>
            <w:tcW w:w="9788" w:type="dxa"/>
            <w:shd w:val="clear" w:color="auto" w:fill="D9D9D9"/>
          </w:tcPr>
          <w:p w14:paraId="72C08F6E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6. </w:t>
            </w:r>
            <w:r w:rsidR="00AE10C8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SKILLS &amp; ABILITIES</w:t>
            </w:r>
          </w:p>
          <w:p w14:paraId="604B6918" w14:textId="77777777" w:rsidR="00313564" w:rsidRPr="00CE3643" w:rsidRDefault="005847CA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 main tasks of the Job Description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Specification; g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ive examp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les of how you demonstrate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you have the skills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and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abilities to perform this role</w:t>
            </w:r>
            <w:r w:rsidR="00113FCC" w:rsidRPr="00CE3643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  <w:tr w:rsidR="00AE10C8" w:rsidRPr="00CE3643" w14:paraId="61BE12C0" w14:textId="77777777" w:rsidTr="002F3750">
        <w:tc>
          <w:tcPr>
            <w:tcW w:w="9788" w:type="dxa"/>
            <w:shd w:val="clear" w:color="auto" w:fill="FFFFFF" w:themeFill="background1"/>
          </w:tcPr>
          <w:p w14:paraId="0035157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84AAC8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F987181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474892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B7EBDF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5E093E5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3966F6A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3D0A5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C203AC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13981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10C8" w:rsidRPr="00CE3643" w14:paraId="62108D96" w14:textId="77777777" w:rsidTr="00393FD9">
        <w:tc>
          <w:tcPr>
            <w:tcW w:w="9788" w:type="dxa"/>
            <w:shd w:val="clear" w:color="auto" w:fill="BFBFBF" w:themeFill="background1" w:themeFillShade="BF"/>
          </w:tcPr>
          <w:p w14:paraId="53E247A2" w14:textId="77777777" w:rsidR="00AE10C8" w:rsidRPr="00CE3643" w:rsidRDefault="00AE10C8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7. OTHER REQUIREMENTS</w:t>
            </w:r>
          </w:p>
          <w:p w14:paraId="2AE303AB" w14:textId="77777777" w:rsidR="00AE10C8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Specification, and comment on your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ability and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willingness to meet the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>se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requirements.</w:t>
            </w:r>
          </w:p>
        </w:tc>
      </w:tr>
      <w:tr w:rsidR="004B27AB" w:rsidRPr="00CE3643" w14:paraId="139379DE" w14:textId="77777777" w:rsidTr="002F3750">
        <w:tc>
          <w:tcPr>
            <w:tcW w:w="9788" w:type="dxa"/>
            <w:shd w:val="clear" w:color="auto" w:fill="FFFFFF" w:themeFill="background1"/>
          </w:tcPr>
          <w:p w14:paraId="3014A4DC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3055EF2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0182748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9A7C5ED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4610DF6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A614951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146960C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BF71A3B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1B63B66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7119C88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9AEFD7F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93FE727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1BB7040E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57234EB9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008FED8C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2C98BB46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A5534BC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1D50081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53811BD2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14B8DFC2" w14:textId="77777777" w:rsidTr="00393FD9">
        <w:tc>
          <w:tcPr>
            <w:tcW w:w="9394" w:type="dxa"/>
            <w:shd w:val="clear" w:color="auto" w:fill="D9D9D9"/>
          </w:tcPr>
          <w:p w14:paraId="1B1521A8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="00B4515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8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C47FCD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Please add anything you consider to be relevant to support your application for this role. </w:t>
            </w:r>
          </w:p>
        </w:tc>
      </w:tr>
      <w:tr w:rsidR="00C47FCD" w:rsidRPr="00CE3643" w14:paraId="05BF3B8E" w14:textId="77777777" w:rsidTr="002F3750">
        <w:tc>
          <w:tcPr>
            <w:tcW w:w="9394" w:type="dxa"/>
            <w:shd w:val="clear" w:color="auto" w:fill="FFFFFF" w:themeFill="background1"/>
          </w:tcPr>
          <w:p w14:paraId="136CD20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C1DAAA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EE8539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79B0E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84558C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D2CE9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4BBAC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48B145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C5633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7CACFE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056EF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7E68F1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8CF1BE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922DA2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187CC9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780AB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73F738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3F0D1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5E5A3B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C6691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7BA676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1CCDC8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0F2775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69770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07A12D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45C61F9" w14:textId="77777777" w:rsidR="00313564" w:rsidRPr="00CE3643" w:rsidRDefault="00313564" w:rsidP="003D4365">
      <w:pPr>
        <w:jc w:val="both"/>
        <w:rPr>
          <w:rFonts w:asciiTheme="minorHAnsi" w:hAnsiTheme="minorHAnsi"/>
          <w:sz w:val="22"/>
          <w:szCs w:val="22"/>
        </w:rPr>
      </w:pPr>
    </w:p>
    <w:p w14:paraId="37274774" w14:textId="77777777" w:rsidR="00FE0EAE" w:rsidRPr="00CE3643" w:rsidRDefault="00FE0EAE" w:rsidP="003D4365">
      <w:pPr>
        <w:jc w:val="both"/>
        <w:rPr>
          <w:rFonts w:asciiTheme="minorHAnsi" w:hAnsiTheme="minorHAnsi"/>
          <w:sz w:val="22"/>
          <w:szCs w:val="22"/>
        </w:rPr>
      </w:pPr>
    </w:p>
    <w:p w14:paraId="78ECF73E" w14:textId="77777777" w:rsidR="00323B28" w:rsidRPr="00CE3643" w:rsidRDefault="00323B28" w:rsidP="003D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74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40" w:lineRule="atLeast"/>
        <w:ind w:right="108"/>
        <w:jc w:val="both"/>
        <w:rPr>
          <w:rFonts w:asciiTheme="minorHAnsi" w:hAnsiTheme="minorHAnsi" w:cs="Arial"/>
          <w:sz w:val="22"/>
          <w:szCs w:val="22"/>
        </w:rPr>
      </w:pPr>
    </w:p>
    <w:sectPr w:rsidR="00323B28" w:rsidRPr="00CE3643" w:rsidSect="00CA2F77">
      <w:headerReference w:type="default" r:id="rId17"/>
      <w:pgSz w:w="11900" w:h="16840"/>
      <w:pgMar w:top="1440" w:right="1440" w:bottom="1440" w:left="1440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250A" w14:textId="77777777" w:rsidR="00727013" w:rsidRDefault="00727013" w:rsidP="00494415">
      <w:r>
        <w:separator/>
      </w:r>
    </w:p>
  </w:endnote>
  <w:endnote w:type="continuationSeparator" w:id="0">
    <w:p w14:paraId="3B42ACB5" w14:textId="77777777" w:rsidR="00727013" w:rsidRDefault="00727013" w:rsidP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orrisons Kievit">
    <w:altName w:val="Morrisons Kiev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eastAsia="MS Mincho" w:hAnsi="Cambria"/>
        <w:szCs w:val="24"/>
        <w:lang w:eastAsia="ja-JP"/>
      </w:rPr>
      <w:id w:val="2006936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C5179" w14:textId="77777777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The United Reformed Church, 86 Tavistock Place, London WC1H 9RT</w:t>
        </w:r>
      </w:p>
      <w:p w14:paraId="782E5742" w14:textId="77777777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Tel: 020 7916 2020 Website: www.urc.org.uk</w:t>
        </w:r>
      </w:p>
      <w:p w14:paraId="24D68A0C" w14:textId="77777777" w:rsidR="00197DF2" w:rsidRDefault="00197DF2">
        <w:pPr>
          <w:pStyle w:val="Footer"/>
          <w:jc w:val="right"/>
        </w:pPr>
        <w:r w:rsidRPr="00197DF2">
          <w:rPr>
            <w:rFonts w:ascii="Calibri" w:hAnsi="Calibri"/>
            <w:sz w:val="22"/>
            <w:szCs w:val="22"/>
          </w:rPr>
          <w:fldChar w:fldCharType="begin"/>
        </w:r>
        <w:r w:rsidRPr="00197DF2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197DF2">
          <w:rPr>
            <w:rFonts w:ascii="Calibri" w:hAnsi="Calibri"/>
            <w:sz w:val="22"/>
            <w:szCs w:val="22"/>
          </w:rPr>
          <w:fldChar w:fldCharType="separate"/>
        </w:r>
        <w:r w:rsidR="00C940BF">
          <w:rPr>
            <w:rFonts w:ascii="Calibri" w:hAnsi="Calibri"/>
            <w:noProof/>
            <w:sz w:val="22"/>
            <w:szCs w:val="22"/>
          </w:rPr>
          <w:t>2</w:t>
        </w:r>
        <w:r w:rsidRPr="00197DF2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557AA6A1" w14:textId="77777777" w:rsidR="00197DF2" w:rsidRDefault="00197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B91E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The United Reformed Church, 86 Tavistock Place, London WC1H 9RT</w:t>
    </w:r>
  </w:p>
  <w:p w14:paraId="6D596EF1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Tel: 020 7916 2020 Website: www.urc.org.uk</w:t>
    </w:r>
  </w:p>
  <w:p w14:paraId="1B01F27D" w14:textId="77777777" w:rsidR="00197DF2" w:rsidRDefault="00197DF2">
    <w:pPr>
      <w:pStyle w:val="Footer"/>
    </w:pPr>
  </w:p>
  <w:p w14:paraId="34C05E48" w14:textId="77777777" w:rsidR="00197DF2" w:rsidRPr="00C01D03" w:rsidRDefault="00197DF2" w:rsidP="00C01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120B" w14:textId="77777777" w:rsidR="00727013" w:rsidRDefault="00727013" w:rsidP="00494415">
      <w:r>
        <w:separator/>
      </w:r>
    </w:p>
  </w:footnote>
  <w:footnote w:type="continuationSeparator" w:id="0">
    <w:p w14:paraId="7C2A7A5F" w14:textId="77777777" w:rsidR="00727013" w:rsidRDefault="00727013" w:rsidP="00494415">
      <w:r>
        <w:continuationSeparator/>
      </w:r>
    </w:p>
  </w:footnote>
  <w:footnote w:id="1">
    <w:p w14:paraId="11593E60" w14:textId="77777777" w:rsidR="00197DF2" w:rsidRPr="00C569E8" w:rsidRDefault="00197DF2" w:rsidP="00554CD1">
      <w:pPr>
        <w:pStyle w:val="Footer"/>
        <w:rPr>
          <w:rFonts w:asciiTheme="minorHAnsi" w:hAnsiTheme="minorHAnsi"/>
          <w:i/>
          <w:sz w:val="18"/>
          <w:szCs w:val="18"/>
        </w:rPr>
      </w:pPr>
      <w:r w:rsidRPr="007B14E4">
        <w:rPr>
          <w:rStyle w:val="FootnoteReference"/>
          <w:i/>
        </w:rPr>
        <w:footnoteRef/>
      </w:r>
      <w:r w:rsidRPr="007B14E4">
        <w:rPr>
          <w:i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Except as is legally permissible where it is determined that there is an occupational requirement that the post be filled by a Christian.  If this is the case it will be clearly stated on all recruitment materials.</w:t>
      </w:r>
    </w:p>
    <w:p w14:paraId="27BA910A" w14:textId="77777777" w:rsidR="00197DF2" w:rsidRPr="00C569E8" w:rsidRDefault="00197DF2" w:rsidP="00584706">
      <w:pPr>
        <w:pStyle w:val="FootnoteText"/>
        <w:rPr>
          <w:rFonts w:asciiTheme="minorHAnsi" w:hAnsiTheme="minorHAnsi"/>
          <w:sz w:val="18"/>
          <w:szCs w:val="18"/>
          <w:lang w:val="en-GB"/>
        </w:rPr>
      </w:pPr>
    </w:p>
  </w:footnote>
  <w:footnote w:id="2">
    <w:p w14:paraId="3B5AEDE5" w14:textId="77777777" w:rsidR="00197DF2" w:rsidRPr="00C569E8" w:rsidRDefault="00197DF2" w:rsidP="00CE3643">
      <w:pPr>
        <w:rPr>
          <w:rFonts w:asciiTheme="minorHAnsi" w:hAnsiTheme="minorHAnsi"/>
          <w:sz w:val="18"/>
          <w:szCs w:val="18"/>
        </w:rPr>
      </w:pPr>
      <w:r w:rsidRPr="00C569E8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C569E8">
        <w:rPr>
          <w:rFonts w:asciiTheme="minorHAnsi" w:hAnsiTheme="minorHAnsi"/>
          <w:sz w:val="18"/>
          <w:szCs w:val="18"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Categorie</w:t>
      </w:r>
      <w:r>
        <w:rPr>
          <w:rFonts w:asciiTheme="minorHAnsi" w:hAnsiTheme="minorHAnsi"/>
          <w:i/>
          <w:sz w:val="18"/>
          <w:szCs w:val="18"/>
        </w:rPr>
        <w:t>s are those recommended by the Office for National S</w:t>
      </w:r>
      <w:r w:rsidRPr="00C569E8">
        <w:rPr>
          <w:rFonts w:asciiTheme="minorHAnsi" w:hAnsiTheme="minorHAnsi"/>
          <w:i/>
          <w:sz w:val="18"/>
          <w:szCs w:val="18"/>
        </w:rPr>
        <w:t>tatistics (ONS)</w:t>
      </w:r>
    </w:p>
    <w:p w14:paraId="2A654C0D" w14:textId="77777777" w:rsidR="00197DF2" w:rsidRPr="00477AAB" w:rsidRDefault="00197DF2" w:rsidP="00CE3643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F919" w14:textId="77777777" w:rsidR="0086688A" w:rsidRDefault="0086688A">
    <w:pPr>
      <w:pStyle w:val="Header"/>
      <w:rPr>
        <w:noProof/>
        <w:lang w:eastAsia="en-GB"/>
      </w:rPr>
    </w:pPr>
  </w:p>
  <w:p w14:paraId="56DA3602" w14:textId="77777777" w:rsidR="00197DF2" w:rsidRDefault="00AC6316">
    <w:pPr>
      <w:pStyle w:val="Header"/>
    </w:pPr>
    <w:r w:rsidRPr="00DF2951">
      <w:rPr>
        <w:noProof/>
        <w:lang w:eastAsia="en-GB"/>
      </w:rPr>
      <w:drawing>
        <wp:inline distT="0" distB="0" distL="0" distR="0" wp14:anchorId="6E86844A" wp14:editId="398DF428">
          <wp:extent cx="1082040" cy="754391"/>
          <wp:effectExtent l="0" t="0" r="0" b="0"/>
          <wp:docPr id="12" name="Picture 12" descr="L:\Logos\New URC Logo - Effective from 1 June 2016\Revised logo blue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Logos\New URC Logo - Effective from 1 June 2016\Revised logo blue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5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DF2" w:rsidRPr="00BF4D14">
      <w:rPr>
        <w:rFonts w:asciiTheme="minorHAnsi" w:hAnsiTheme="minorHAnsi"/>
        <w:b/>
        <w:color w:val="000000" w:themeColor="text1"/>
        <w:sz w:val="36"/>
        <w:szCs w:val="36"/>
      </w:rPr>
      <w:t xml:space="preserve"> </w:t>
    </w:r>
    <w:r w:rsidR="00197DF2">
      <w:rPr>
        <w:rFonts w:asciiTheme="minorHAnsi" w:hAnsiTheme="minorHAnsi"/>
        <w:b/>
        <w:color w:val="000000" w:themeColor="text1"/>
        <w:sz w:val="36"/>
        <w:szCs w:val="36"/>
      </w:rPr>
      <w:t xml:space="preserve">              </w:t>
    </w:r>
  </w:p>
  <w:p w14:paraId="0C56C35F" w14:textId="77777777" w:rsidR="00197DF2" w:rsidRPr="00624EDA" w:rsidRDefault="00197DF2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7072"/>
    </w:tblGrid>
    <w:tr w:rsidR="00197DF2" w:rsidRPr="00624EDA" w14:paraId="1E856007" w14:textId="77777777" w:rsidTr="004563EB">
      <w:trPr>
        <w:trHeight w:val="1414"/>
      </w:trPr>
      <w:tc>
        <w:tcPr>
          <w:tcW w:w="1736" w:type="dxa"/>
          <w:shd w:val="clear" w:color="auto" w:fill="FFFFFF" w:themeFill="background1"/>
          <w:vAlign w:val="center"/>
        </w:tcPr>
        <w:p w14:paraId="7ADD14E5" w14:textId="77777777" w:rsidR="00197DF2" w:rsidRPr="005C3826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15DC8451" wp14:editId="47CCCC7A">
                <wp:extent cx="1853738" cy="1292414"/>
                <wp:effectExtent l="0" t="0" r="0" b="0"/>
                <wp:docPr id="13" name="Picture 13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9506" cy="1303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shd w:val="clear" w:color="auto" w:fill="FFFFFF" w:themeFill="background1"/>
          <w:vAlign w:val="center"/>
        </w:tcPr>
        <w:p w14:paraId="0E77A1C3" w14:textId="77777777" w:rsidR="00197DF2" w:rsidRPr="00624EDA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000000" w:themeColor="text1"/>
              <w:sz w:val="36"/>
              <w:szCs w:val="36"/>
            </w:rPr>
          </w:pPr>
        </w:p>
      </w:tc>
    </w:tr>
  </w:tbl>
  <w:p w14:paraId="7DC1AA21" w14:textId="77777777" w:rsidR="00197DF2" w:rsidRDefault="00197D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0"/>
      <w:gridCol w:w="8236"/>
    </w:tblGrid>
    <w:tr w:rsidR="00197DF2" w14:paraId="4A9C1168" w14:textId="77777777" w:rsidTr="00D11799">
      <w:trPr>
        <w:trHeight w:val="1414"/>
      </w:trPr>
      <w:tc>
        <w:tcPr>
          <w:tcW w:w="1738" w:type="dxa"/>
          <w:vAlign w:val="center"/>
        </w:tcPr>
        <w:p w14:paraId="06A4B63C" w14:textId="77777777" w:rsidR="00197DF2" w:rsidRPr="005C3826" w:rsidRDefault="00197DF2" w:rsidP="00AE3BFC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16CD2EE0" wp14:editId="588C16F3">
                <wp:extent cx="1082040" cy="754391"/>
                <wp:effectExtent l="0" t="0" r="0" b="0"/>
                <wp:docPr id="4" name="Picture 4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966" cy="75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0" w:type="dxa"/>
          <w:shd w:val="clear" w:color="auto" w:fill="auto"/>
          <w:vAlign w:val="center"/>
        </w:tcPr>
        <w:p w14:paraId="77EFDEA1" w14:textId="77777777" w:rsidR="00197DF2" w:rsidRDefault="00197DF2" w:rsidP="00783C0E">
          <w:pPr>
            <w:pStyle w:val="Header"/>
            <w:tabs>
              <w:tab w:val="clear" w:pos="4320"/>
              <w:tab w:val="clear" w:pos="8640"/>
            </w:tabs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</w:pPr>
          <w:r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  <w:t xml:space="preserve">                     </w:t>
          </w:r>
        </w:p>
        <w:p w14:paraId="483CC797" w14:textId="77777777" w:rsidR="00197DF2" w:rsidRPr="00865668" w:rsidRDefault="00197DF2" w:rsidP="006B275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</w:pPr>
          <w:r w:rsidRPr="00783C0E">
            <w:rPr>
              <w:rFonts w:asciiTheme="minorHAnsi" w:hAnsiTheme="minorHAnsi"/>
              <w:b/>
              <w:color w:val="FFFFFF" w:themeColor="background1"/>
              <w:sz w:val="28"/>
              <w:szCs w:val="28"/>
            </w:rPr>
            <w:t>Form</w:t>
          </w:r>
        </w:p>
        <w:p w14:paraId="5EC1C47E" w14:textId="77777777" w:rsidR="00197DF2" w:rsidRPr="005C3826" w:rsidRDefault="00197DF2" w:rsidP="00AE3BFC">
          <w:pPr>
            <w:pStyle w:val="Header"/>
            <w:tabs>
              <w:tab w:val="clear" w:pos="4320"/>
              <w:tab w:val="clear" w:pos="8640"/>
            </w:tabs>
            <w:jc w:val="center"/>
            <w:rPr>
              <w:color w:val="FFFFFF" w:themeColor="background1"/>
            </w:rPr>
          </w:pPr>
          <w:r w:rsidRPr="00865668"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  <w:t>Strictly Confidential</w:t>
          </w:r>
        </w:p>
      </w:tc>
    </w:tr>
  </w:tbl>
  <w:p w14:paraId="60549161" w14:textId="77777777" w:rsidR="00197DF2" w:rsidRPr="0021613C" w:rsidRDefault="00197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5EE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5E4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55B34"/>
    <w:multiLevelType w:val="multilevel"/>
    <w:tmpl w:val="337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631"/>
    <w:multiLevelType w:val="hybridMultilevel"/>
    <w:tmpl w:val="4AFC1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256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A3C50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A1E2A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865B53"/>
    <w:multiLevelType w:val="hybridMultilevel"/>
    <w:tmpl w:val="A7FCEF50"/>
    <w:lvl w:ilvl="0" w:tplc="5A06229E">
      <w:start w:val="1"/>
      <w:numFmt w:val="bullet"/>
      <w:lvlText w:val="■"/>
      <w:lvlJc w:val="left"/>
      <w:pPr>
        <w:ind w:left="1004" w:hanging="360"/>
      </w:pPr>
      <w:rPr>
        <w:rFonts w:ascii="Book Antiqua" w:hAnsi="Book Antiqua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393004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D4DD8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845E1"/>
    <w:multiLevelType w:val="hybridMultilevel"/>
    <w:tmpl w:val="2AC8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9CA"/>
    <w:multiLevelType w:val="hybridMultilevel"/>
    <w:tmpl w:val="0C7C6F4C"/>
    <w:lvl w:ilvl="0" w:tplc="52D4F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85A92"/>
    <w:multiLevelType w:val="hybridMultilevel"/>
    <w:tmpl w:val="4C0E19C8"/>
    <w:lvl w:ilvl="0" w:tplc="6F0EC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70F1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738"/>
    <w:multiLevelType w:val="hybridMultilevel"/>
    <w:tmpl w:val="A624333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300"/>
    <w:multiLevelType w:val="hybridMultilevel"/>
    <w:tmpl w:val="67A2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E7125"/>
    <w:multiLevelType w:val="multilevel"/>
    <w:tmpl w:val="5D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86563"/>
    <w:multiLevelType w:val="hybridMultilevel"/>
    <w:tmpl w:val="91F02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A4E8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9477A2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CA15E0"/>
    <w:multiLevelType w:val="hybridMultilevel"/>
    <w:tmpl w:val="C16E3516"/>
    <w:lvl w:ilvl="0" w:tplc="D49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AC5043"/>
    <w:multiLevelType w:val="hybridMultilevel"/>
    <w:tmpl w:val="D22096E8"/>
    <w:lvl w:ilvl="0" w:tplc="52D4F4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873666"/>
    <w:multiLevelType w:val="hybridMultilevel"/>
    <w:tmpl w:val="51DA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20F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42531E"/>
    <w:multiLevelType w:val="hybridMultilevel"/>
    <w:tmpl w:val="CC7EA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716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B251B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29281F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6F704E"/>
    <w:multiLevelType w:val="hybridMultilevel"/>
    <w:tmpl w:val="756C3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5B62EB"/>
    <w:multiLevelType w:val="hybridMultilevel"/>
    <w:tmpl w:val="B188509E"/>
    <w:lvl w:ilvl="0" w:tplc="2A4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46DF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86598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23485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670DFE"/>
    <w:multiLevelType w:val="hybridMultilevel"/>
    <w:tmpl w:val="EEF0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E7A73"/>
    <w:multiLevelType w:val="hybridMultilevel"/>
    <w:tmpl w:val="CD84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901D3"/>
    <w:multiLevelType w:val="hybridMultilevel"/>
    <w:tmpl w:val="468E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777930">
    <w:abstractNumId w:val="12"/>
  </w:num>
  <w:num w:numId="2" w16cid:durableId="1724985600">
    <w:abstractNumId w:val="11"/>
  </w:num>
  <w:num w:numId="3" w16cid:durableId="2037735670">
    <w:abstractNumId w:val="19"/>
  </w:num>
  <w:num w:numId="4" w16cid:durableId="1312293923">
    <w:abstractNumId w:val="20"/>
  </w:num>
  <w:num w:numId="5" w16cid:durableId="1526092485">
    <w:abstractNumId w:val="9"/>
  </w:num>
  <w:num w:numId="6" w16cid:durableId="1481386449">
    <w:abstractNumId w:val="6"/>
  </w:num>
  <w:num w:numId="7" w16cid:durableId="302344879">
    <w:abstractNumId w:val="26"/>
  </w:num>
  <w:num w:numId="8" w16cid:durableId="557784248">
    <w:abstractNumId w:val="29"/>
  </w:num>
  <w:num w:numId="9" w16cid:durableId="1706711287">
    <w:abstractNumId w:val="31"/>
  </w:num>
  <w:num w:numId="10" w16cid:durableId="599921120">
    <w:abstractNumId w:val="1"/>
  </w:num>
  <w:num w:numId="11" w16cid:durableId="957218991">
    <w:abstractNumId w:val="25"/>
  </w:num>
  <w:num w:numId="12" w16cid:durableId="1936787898">
    <w:abstractNumId w:val="18"/>
  </w:num>
  <w:num w:numId="13" w16cid:durableId="78912304">
    <w:abstractNumId w:val="17"/>
  </w:num>
  <w:num w:numId="14" w16cid:durableId="1499537508">
    <w:abstractNumId w:val="30"/>
  </w:num>
  <w:num w:numId="15" w16cid:durableId="986588102">
    <w:abstractNumId w:val="5"/>
  </w:num>
  <w:num w:numId="16" w16cid:durableId="963577300">
    <w:abstractNumId w:val="4"/>
  </w:num>
  <w:num w:numId="17" w16cid:durableId="787554080">
    <w:abstractNumId w:val="24"/>
  </w:num>
  <w:num w:numId="18" w16cid:durableId="401100977">
    <w:abstractNumId w:val="22"/>
  </w:num>
  <w:num w:numId="19" w16cid:durableId="187641943">
    <w:abstractNumId w:val="10"/>
  </w:num>
  <w:num w:numId="20" w16cid:durableId="1072696715">
    <w:abstractNumId w:val="32"/>
  </w:num>
  <w:num w:numId="21" w16cid:durableId="1436562690">
    <w:abstractNumId w:val="16"/>
  </w:num>
  <w:num w:numId="22" w16cid:durableId="1280067133">
    <w:abstractNumId w:val="23"/>
  </w:num>
  <w:num w:numId="23" w16cid:durableId="664666741">
    <w:abstractNumId w:val="34"/>
  </w:num>
  <w:num w:numId="24" w16cid:durableId="297610194">
    <w:abstractNumId w:val="3"/>
  </w:num>
  <w:num w:numId="25" w16cid:durableId="579873087">
    <w:abstractNumId w:val="21"/>
  </w:num>
  <w:num w:numId="26" w16cid:durableId="250621700">
    <w:abstractNumId w:val="15"/>
  </w:num>
  <w:num w:numId="27" w16cid:durableId="208804855">
    <w:abstractNumId w:val="2"/>
  </w:num>
  <w:num w:numId="28" w16cid:durableId="1987585311">
    <w:abstractNumId w:val="14"/>
  </w:num>
  <w:num w:numId="29" w16cid:durableId="249775204">
    <w:abstractNumId w:val="13"/>
  </w:num>
  <w:num w:numId="30" w16cid:durableId="573515474">
    <w:abstractNumId w:val="28"/>
  </w:num>
  <w:num w:numId="31" w16cid:durableId="1076971762">
    <w:abstractNumId w:val="27"/>
  </w:num>
  <w:num w:numId="32" w16cid:durableId="1852834244">
    <w:abstractNumId w:val="0"/>
  </w:num>
  <w:num w:numId="33" w16cid:durableId="583954016">
    <w:abstractNumId w:val="8"/>
  </w:num>
  <w:num w:numId="34" w16cid:durableId="414204515">
    <w:abstractNumId w:val="33"/>
  </w:num>
  <w:num w:numId="35" w16cid:durableId="531192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59"/>
    <w:rsid w:val="0000163F"/>
    <w:rsid w:val="0000542C"/>
    <w:rsid w:val="00005813"/>
    <w:rsid w:val="00013746"/>
    <w:rsid w:val="00016D8B"/>
    <w:rsid w:val="00020A7D"/>
    <w:rsid w:val="0002101B"/>
    <w:rsid w:val="0002196B"/>
    <w:rsid w:val="00025291"/>
    <w:rsid w:val="00025714"/>
    <w:rsid w:val="00032FA0"/>
    <w:rsid w:val="00036009"/>
    <w:rsid w:val="000370FB"/>
    <w:rsid w:val="00045B6E"/>
    <w:rsid w:val="000515DC"/>
    <w:rsid w:val="000516F6"/>
    <w:rsid w:val="00052580"/>
    <w:rsid w:val="00053845"/>
    <w:rsid w:val="00054034"/>
    <w:rsid w:val="00054C60"/>
    <w:rsid w:val="00066EA8"/>
    <w:rsid w:val="00067C01"/>
    <w:rsid w:val="000804D6"/>
    <w:rsid w:val="00082135"/>
    <w:rsid w:val="00087F7F"/>
    <w:rsid w:val="000926BD"/>
    <w:rsid w:val="00094AF7"/>
    <w:rsid w:val="000A0F74"/>
    <w:rsid w:val="000A4747"/>
    <w:rsid w:val="000A63A5"/>
    <w:rsid w:val="000C4308"/>
    <w:rsid w:val="000D0C88"/>
    <w:rsid w:val="000D1851"/>
    <w:rsid w:val="000D2748"/>
    <w:rsid w:val="000D47A8"/>
    <w:rsid w:val="000E2E18"/>
    <w:rsid w:val="000E2F2E"/>
    <w:rsid w:val="00101007"/>
    <w:rsid w:val="001116AB"/>
    <w:rsid w:val="00111836"/>
    <w:rsid w:val="00113FCC"/>
    <w:rsid w:val="0012003D"/>
    <w:rsid w:val="00123360"/>
    <w:rsid w:val="00127B8B"/>
    <w:rsid w:val="00143D0E"/>
    <w:rsid w:val="001443A0"/>
    <w:rsid w:val="001449EC"/>
    <w:rsid w:val="00144B14"/>
    <w:rsid w:val="00144F4A"/>
    <w:rsid w:val="00150A15"/>
    <w:rsid w:val="00153058"/>
    <w:rsid w:val="0016267E"/>
    <w:rsid w:val="0016275B"/>
    <w:rsid w:val="001665B3"/>
    <w:rsid w:val="0017757A"/>
    <w:rsid w:val="0018085D"/>
    <w:rsid w:val="0018375F"/>
    <w:rsid w:val="00187682"/>
    <w:rsid w:val="001916B0"/>
    <w:rsid w:val="00197DF2"/>
    <w:rsid w:val="00197E05"/>
    <w:rsid w:val="001B20FB"/>
    <w:rsid w:val="001B6951"/>
    <w:rsid w:val="001C38E8"/>
    <w:rsid w:val="001C5F98"/>
    <w:rsid w:val="001D33D7"/>
    <w:rsid w:val="001D5902"/>
    <w:rsid w:val="001D6335"/>
    <w:rsid w:val="001D7028"/>
    <w:rsid w:val="001E15CF"/>
    <w:rsid w:val="001F22C3"/>
    <w:rsid w:val="001F7365"/>
    <w:rsid w:val="00215ADB"/>
    <w:rsid w:val="0021613C"/>
    <w:rsid w:val="002246BC"/>
    <w:rsid w:val="00225849"/>
    <w:rsid w:val="00225CF2"/>
    <w:rsid w:val="002363BB"/>
    <w:rsid w:val="00260A75"/>
    <w:rsid w:val="00261151"/>
    <w:rsid w:val="00265CCD"/>
    <w:rsid w:val="00270283"/>
    <w:rsid w:val="00275C9A"/>
    <w:rsid w:val="002826C4"/>
    <w:rsid w:val="00284A75"/>
    <w:rsid w:val="0029381B"/>
    <w:rsid w:val="00296531"/>
    <w:rsid w:val="002A24C5"/>
    <w:rsid w:val="002B42DE"/>
    <w:rsid w:val="002B5176"/>
    <w:rsid w:val="002C4B5C"/>
    <w:rsid w:val="002F3750"/>
    <w:rsid w:val="002F45FB"/>
    <w:rsid w:val="002F580F"/>
    <w:rsid w:val="00304B24"/>
    <w:rsid w:val="003102FE"/>
    <w:rsid w:val="00310CF6"/>
    <w:rsid w:val="003118D4"/>
    <w:rsid w:val="00313564"/>
    <w:rsid w:val="003147D2"/>
    <w:rsid w:val="0031618A"/>
    <w:rsid w:val="00317C06"/>
    <w:rsid w:val="00323B28"/>
    <w:rsid w:val="003240A2"/>
    <w:rsid w:val="00325D45"/>
    <w:rsid w:val="0033263A"/>
    <w:rsid w:val="003346F7"/>
    <w:rsid w:val="00353C6E"/>
    <w:rsid w:val="00363FE7"/>
    <w:rsid w:val="00365E8A"/>
    <w:rsid w:val="00372D04"/>
    <w:rsid w:val="0037622F"/>
    <w:rsid w:val="003768B9"/>
    <w:rsid w:val="0039057B"/>
    <w:rsid w:val="0039132A"/>
    <w:rsid w:val="00392601"/>
    <w:rsid w:val="00393FD9"/>
    <w:rsid w:val="00395EE6"/>
    <w:rsid w:val="003965A3"/>
    <w:rsid w:val="003A05A1"/>
    <w:rsid w:val="003B42A8"/>
    <w:rsid w:val="003B7775"/>
    <w:rsid w:val="003C29EA"/>
    <w:rsid w:val="003D02E3"/>
    <w:rsid w:val="003D4365"/>
    <w:rsid w:val="003D513E"/>
    <w:rsid w:val="003D5A31"/>
    <w:rsid w:val="003E0466"/>
    <w:rsid w:val="003F0D7E"/>
    <w:rsid w:val="00400DF0"/>
    <w:rsid w:val="004062AD"/>
    <w:rsid w:val="004071CD"/>
    <w:rsid w:val="004108A4"/>
    <w:rsid w:val="00414B05"/>
    <w:rsid w:val="00416477"/>
    <w:rsid w:val="00416C3B"/>
    <w:rsid w:val="0042068D"/>
    <w:rsid w:val="00421D6E"/>
    <w:rsid w:val="00426E8F"/>
    <w:rsid w:val="004312D4"/>
    <w:rsid w:val="00435561"/>
    <w:rsid w:val="00446F35"/>
    <w:rsid w:val="004563EB"/>
    <w:rsid w:val="00461BDB"/>
    <w:rsid w:val="004646EE"/>
    <w:rsid w:val="00470BF6"/>
    <w:rsid w:val="004716BF"/>
    <w:rsid w:val="00477AAB"/>
    <w:rsid w:val="0048048D"/>
    <w:rsid w:val="00481C44"/>
    <w:rsid w:val="00485D89"/>
    <w:rsid w:val="00486858"/>
    <w:rsid w:val="00491853"/>
    <w:rsid w:val="0049318E"/>
    <w:rsid w:val="00494415"/>
    <w:rsid w:val="004975B5"/>
    <w:rsid w:val="004A4331"/>
    <w:rsid w:val="004B27AB"/>
    <w:rsid w:val="004B4A00"/>
    <w:rsid w:val="004B5284"/>
    <w:rsid w:val="004C25F1"/>
    <w:rsid w:val="004C7BC4"/>
    <w:rsid w:val="004D2FAC"/>
    <w:rsid w:val="004E1A25"/>
    <w:rsid w:val="004E4200"/>
    <w:rsid w:val="004F15A4"/>
    <w:rsid w:val="004F3484"/>
    <w:rsid w:val="004F5503"/>
    <w:rsid w:val="0050427B"/>
    <w:rsid w:val="0053030B"/>
    <w:rsid w:val="005307A1"/>
    <w:rsid w:val="00534F72"/>
    <w:rsid w:val="00542903"/>
    <w:rsid w:val="0054437A"/>
    <w:rsid w:val="0054555C"/>
    <w:rsid w:val="005546FA"/>
    <w:rsid w:val="00554CD1"/>
    <w:rsid w:val="0056028D"/>
    <w:rsid w:val="00571C81"/>
    <w:rsid w:val="00574145"/>
    <w:rsid w:val="00577497"/>
    <w:rsid w:val="00577682"/>
    <w:rsid w:val="0058051F"/>
    <w:rsid w:val="005822C7"/>
    <w:rsid w:val="00584706"/>
    <w:rsid w:val="005847CA"/>
    <w:rsid w:val="005859B0"/>
    <w:rsid w:val="0058772C"/>
    <w:rsid w:val="00587932"/>
    <w:rsid w:val="005931C9"/>
    <w:rsid w:val="0059354A"/>
    <w:rsid w:val="005935AD"/>
    <w:rsid w:val="00593FB4"/>
    <w:rsid w:val="005A068C"/>
    <w:rsid w:val="005A2F93"/>
    <w:rsid w:val="005B3AA6"/>
    <w:rsid w:val="005B5672"/>
    <w:rsid w:val="005B6E09"/>
    <w:rsid w:val="005C2FCB"/>
    <w:rsid w:val="005C4EDF"/>
    <w:rsid w:val="005E5366"/>
    <w:rsid w:val="005F0BD9"/>
    <w:rsid w:val="00600201"/>
    <w:rsid w:val="00600728"/>
    <w:rsid w:val="00624EDA"/>
    <w:rsid w:val="00634CA6"/>
    <w:rsid w:val="006418B5"/>
    <w:rsid w:val="00646BAA"/>
    <w:rsid w:val="00654310"/>
    <w:rsid w:val="006617B0"/>
    <w:rsid w:val="00666B89"/>
    <w:rsid w:val="00670B19"/>
    <w:rsid w:val="00676E18"/>
    <w:rsid w:val="0068407A"/>
    <w:rsid w:val="006841E1"/>
    <w:rsid w:val="00690426"/>
    <w:rsid w:val="00694D19"/>
    <w:rsid w:val="00695B31"/>
    <w:rsid w:val="00696491"/>
    <w:rsid w:val="006A50F7"/>
    <w:rsid w:val="006A6F6C"/>
    <w:rsid w:val="006B0D9B"/>
    <w:rsid w:val="006B2655"/>
    <w:rsid w:val="006B275B"/>
    <w:rsid w:val="006B30E9"/>
    <w:rsid w:val="006C1CE8"/>
    <w:rsid w:val="006D0927"/>
    <w:rsid w:val="006D0B65"/>
    <w:rsid w:val="006D1AAC"/>
    <w:rsid w:val="006D281B"/>
    <w:rsid w:val="006D4B26"/>
    <w:rsid w:val="006E59E2"/>
    <w:rsid w:val="006F2754"/>
    <w:rsid w:val="00701AF0"/>
    <w:rsid w:val="00711D4E"/>
    <w:rsid w:val="007170BA"/>
    <w:rsid w:val="00717BD7"/>
    <w:rsid w:val="007206F0"/>
    <w:rsid w:val="007249D0"/>
    <w:rsid w:val="00725FF5"/>
    <w:rsid w:val="00727013"/>
    <w:rsid w:val="0073053D"/>
    <w:rsid w:val="00733525"/>
    <w:rsid w:val="007362D2"/>
    <w:rsid w:val="00740231"/>
    <w:rsid w:val="00754E1D"/>
    <w:rsid w:val="007577EF"/>
    <w:rsid w:val="00762ACA"/>
    <w:rsid w:val="00763F51"/>
    <w:rsid w:val="00764CC4"/>
    <w:rsid w:val="00766AF4"/>
    <w:rsid w:val="00771CFD"/>
    <w:rsid w:val="00780217"/>
    <w:rsid w:val="00780D8E"/>
    <w:rsid w:val="00782827"/>
    <w:rsid w:val="00783C0E"/>
    <w:rsid w:val="00783F78"/>
    <w:rsid w:val="00784BEF"/>
    <w:rsid w:val="007B5891"/>
    <w:rsid w:val="007B77AE"/>
    <w:rsid w:val="007C4019"/>
    <w:rsid w:val="007C4692"/>
    <w:rsid w:val="007C5FD9"/>
    <w:rsid w:val="007D603D"/>
    <w:rsid w:val="007E0A61"/>
    <w:rsid w:val="007F0BFD"/>
    <w:rsid w:val="007F24CB"/>
    <w:rsid w:val="007F3822"/>
    <w:rsid w:val="00802A2A"/>
    <w:rsid w:val="008056A0"/>
    <w:rsid w:val="008062C3"/>
    <w:rsid w:val="00813FB2"/>
    <w:rsid w:val="0081590A"/>
    <w:rsid w:val="00816533"/>
    <w:rsid w:val="00817145"/>
    <w:rsid w:val="008226BE"/>
    <w:rsid w:val="008251C1"/>
    <w:rsid w:val="00830346"/>
    <w:rsid w:val="008314C5"/>
    <w:rsid w:val="0084099B"/>
    <w:rsid w:val="00841F81"/>
    <w:rsid w:val="00842AC0"/>
    <w:rsid w:val="00844C26"/>
    <w:rsid w:val="0085465E"/>
    <w:rsid w:val="00855DCF"/>
    <w:rsid w:val="00856E7F"/>
    <w:rsid w:val="00862A06"/>
    <w:rsid w:val="00864838"/>
    <w:rsid w:val="0086688A"/>
    <w:rsid w:val="00873886"/>
    <w:rsid w:val="008742E3"/>
    <w:rsid w:val="008759C0"/>
    <w:rsid w:val="008814E6"/>
    <w:rsid w:val="00886CA1"/>
    <w:rsid w:val="0089336C"/>
    <w:rsid w:val="008B09B6"/>
    <w:rsid w:val="008C39B0"/>
    <w:rsid w:val="008C4D77"/>
    <w:rsid w:val="008D500C"/>
    <w:rsid w:val="008F35A2"/>
    <w:rsid w:val="008F52BF"/>
    <w:rsid w:val="00903C5B"/>
    <w:rsid w:val="00904521"/>
    <w:rsid w:val="00910694"/>
    <w:rsid w:val="009122A2"/>
    <w:rsid w:val="0091344A"/>
    <w:rsid w:val="009143FC"/>
    <w:rsid w:val="0093137C"/>
    <w:rsid w:val="00941CDF"/>
    <w:rsid w:val="009427D3"/>
    <w:rsid w:val="00942EAF"/>
    <w:rsid w:val="00944606"/>
    <w:rsid w:val="009447C3"/>
    <w:rsid w:val="009519E7"/>
    <w:rsid w:val="00953E06"/>
    <w:rsid w:val="009615BD"/>
    <w:rsid w:val="00966A21"/>
    <w:rsid w:val="009670FF"/>
    <w:rsid w:val="00972E5F"/>
    <w:rsid w:val="00976462"/>
    <w:rsid w:val="009906E3"/>
    <w:rsid w:val="009907F7"/>
    <w:rsid w:val="009C1552"/>
    <w:rsid w:val="009C70CF"/>
    <w:rsid w:val="009D28A5"/>
    <w:rsid w:val="009D6C1B"/>
    <w:rsid w:val="009F01AB"/>
    <w:rsid w:val="00A00FFB"/>
    <w:rsid w:val="00A0175D"/>
    <w:rsid w:val="00A0739D"/>
    <w:rsid w:val="00A20780"/>
    <w:rsid w:val="00A20D71"/>
    <w:rsid w:val="00A20E3A"/>
    <w:rsid w:val="00A2257E"/>
    <w:rsid w:val="00A31EF2"/>
    <w:rsid w:val="00A34E69"/>
    <w:rsid w:val="00A3685A"/>
    <w:rsid w:val="00A3727D"/>
    <w:rsid w:val="00A40731"/>
    <w:rsid w:val="00A431BC"/>
    <w:rsid w:val="00A55281"/>
    <w:rsid w:val="00A56F14"/>
    <w:rsid w:val="00A57D93"/>
    <w:rsid w:val="00A677FE"/>
    <w:rsid w:val="00A704D0"/>
    <w:rsid w:val="00A72A27"/>
    <w:rsid w:val="00A72DCB"/>
    <w:rsid w:val="00A85ABB"/>
    <w:rsid w:val="00A91835"/>
    <w:rsid w:val="00A928FF"/>
    <w:rsid w:val="00A95D5E"/>
    <w:rsid w:val="00AB1D67"/>
    <w:rsid w:val="00AB7194"/>
    <w:rsid w:val="00AC04EB"/>
    <w:rsid w:val="00AC08F4"/>
    <w:rsid w:val="00AC4702"/>
    <w:rsid w:val="00AC52FC"/>
    <w:rsid w:val="00AC6316"/>
    <w:rsid w:val="00AC73BA"/>
    <w:rsid w:val="00AD4971"/>
    <w:rsid w:val="00AD49EB"/>
    <w:rsid w:val="00AE00B6"/>
    <w:rsid w:val="00AE10C8"/>
    <w:rsid w:val="00AE3BFC"/>
    <w:rsid w:val="00AF0A29"/>
    <w:rsid w:val="00AF724B"/>
    <w:rsid w:val="00AF755C"/>
    <w:rsid w:val="00B022B9"/>
    <w:rsid w:val="00B04DB8"/>
    <w:rsid w:val="00B15AE3"/>
    <w:rsid w:val="00B169D5"/>
    <w:rsid w:val="00B304C0"/>
    <w:rsid w:val="00B359CB"/>
    <w:rsid w:val="00B4240F"/>
    <w:rsid w:val="00B45153"/>
    <w:rsid w:val="00B47927"/>
    <w:rsid w:val="00B47D59"/>
    <w:rsid w:val="00B52A33"/>
    <w:rsid w:val="00B54BC8"/>
    <w:rsid w:val="00B55391"/>
    <w:rsid w:val="00B77190"/>
    <w:rsid w:val="00B879A7"/>
    <w:rsid w:val="00B941BC"/>
    <w:rsid w:val="00B955BF"/>
    <w:rsid w:val="00BA2082"/>
    <w:rsid w:val="00BA373F"/>
    <w:rsid w:val="00BA410D"/>
    <w:rsid w:val="00BB048B"/>
    <w:rsid w:val="00BB780B"/>
    <w:rsid w:val="00BD34E9"/>
    <w:rsid w:val="00BF032B"/>
    <w:rsid w:val="00BF43B5"/>
    <w:rsid w:val="00BF4D14"/>
    <w:rsid w:val="00BF558A"/>
    <w:rsid w:val="00BF76B8"/>
    <w:rsid w:val="00C01D03"/>
    <w:rsid w:val="00C0215C"/>
    <w:rsid w:val="00C20384"/>
    <w:rsid w:val="00C2247E"/>
    <w:rsid w:val="00C27068"/>
    <w:rsid w:val="00C325A3"/>
    <w:rsid w:val="00C36FF7"/>
    <w:rsid w:val="00C463E8"/>
    <w:rsid w:val="00C464CA"/>
    <w:rsid w:val="00C4658E"/>
    <w:rsid w:val="00C46E07"/>
    <w:rsid w:val="00C47FCD"/>
    <w:rsid w:val="00C5141C"/>
    <w:rsid w:val="00C52CD3"/>
    <w:rsid w:val="00C561AA"/>
    <w:rsid w:val="00C569E8"/>
    <w:rsid w:val="00C611C3"/>
    <w:rsid w:val="00C61E75"/>
    <w:rsid w:val="00C737A8"/>
    <w:rsid w:val="00C80C90"/>
    <w:rsid w:val="00C817BD"/>
    <w:rsid w:val="00C93530"/>
    <w:rsid w:val="00C935E9"/>
    <w:rsid w:val="00C940BF"/>
    <w:rsid w:val="00C95C72"/>
    <w:rsid w:val="00CA028F"/>
    <w:rsid w:val="00CA2F77"/>
    <w:rsid w:val="00CA4778"/>
    <w:rsid w:val="00CB0368"/>
    <w:rsid w:val="00CB432F"/>
    <w:rsid w:val="00CB6E75"/>
    <w:rsid w:val="00CC0944"/>
    <w:rsid w:val="00CC3E07"/>
    <w:rsid w:val="00CC6E6B"/>
    <w:rsid w:val="00CE3643"/>
    <w:rsid w:val="00CE7411"/>
    <w:rsid w:val="00CF34C6"/>
    <w:rsid w:val="00D00647"/>
    <w:rsid w:val="00D11799"/>
    <w:rsid w:val="00D160FC"/>
    <w:rsid w:val="00D16502"/>
    <w:rsid w:val="00D41C87"/>
    <w:rsid w:val="00D430F8"/>
    <w:rsid w:val="00D476D3"/>
    <w:rsid w:val="00D5609D"/>
    <w:rsid w:val="00D56DCD"/>
    <w:rsid w:val="00D62B70"/>
    <w:rsid w:val="00D63DEE"/>
    <w:rsid w:val="00D6402B"/>
    <w:rsid w:val="00D7328B"/>
    <w:rsid w:val="00D74E8D"/>
    <w:rsid w:val="00D756F4"/>
    <w:rsid w:val="00D8584F"/>
    <w:rsid w:val="00D97C7C"/>
    <w:rsid w:val="00DA1C3C"/>
    <w:rsid w:val="00DA7098"/>
    <w:rsid w:val="00DB2F00"/>
    <w:rsid w:val="00DB5050"/>
    <w:rsid w:val="00DC017E"/>
    <w:rsid w:val="00DC6394"/>
    <w:rsid w:val="00DD4AD6"/>
    <w:rsid w:val="00DE670B"/>
    <w:rsid w:val="00DE69DE"/>
    <w:rsid w:val="00DE6AD4"/>
    <w:rsid w:val="00DF1814"/>
    <w:rsid w:val="00E00785"/>
    <w:rsid w:val="00E0225E"/>
    <w:rsid w:val="00E02BBD"/>
    <w:rsid w:val="00E1132F"/>
    <w:rsid w:val="00E1226A"/>
    <w:rsid w:val="00E12FA3"/>
    <w:rsid w:val="00E16880"/>
    <w:rsid w:val="00E2739D"/>
    <w:rsid w:val="00E30D27"/>
    <w:rsid w:val="00E31951"/>
    <w:rsid w:val="00E33181"/>
    <w:rsid w:val="00E35DAF"/>
    <w:rsid w:val="00E36327"/>
    <w:rsid w:val="00E36EE2"/>
    <w:rsid w:val="00E47F1B"/>
    <w:rsid w:val="00E5194A"/>
    <w:rsid w:val="00E52D7B"/>
    <w:rsid w:val="00E673C1"/>
    <w:rsid w:val="00E7035F"/>
    <w:rsid w:val="00E801A2"/>
    <w:rsid w:val="00E955ED"/>
    <w:rsid w:val="00EA72E8"/>
    <w:rsid w:val="00EB08D5"/>
    <w:rsid w:val="00EB759B"/>
    <w:rsid w:val="00EE3CFF"/>
    <w:rsid w:val="00EF1E41"/>
    <w:rsid w:val="00EF449D"/>
    <w:rsid w:val="00F11916"/>
    <w:rsid w:val="00F13D55"/>
    <w:rsid w:val="00F1546C"/>
    <w:rsid w:val="00F175A2"/>
    <w:rsid w:val="00F21EF1"/>
    <w:rsid w:val="00F2398F"/>
    <w:rsid w:val="00F262E6"/>
    <w:rsid w:val="00F36462"/>
    <w:rsid w:val="00F36C03"/>
    <w:rsid w:val="00F553C9"/>
    <w:rsid w:val="00F64441"/>
    <w:rsid w:val="00F8552A"/>
    <w:rsid w:val="00F86210"/>
    <w:rsid w:val="00F91A48"/>
    <w:rsid w:val="00FA2279"/>
    <w:rsid w:val="00FA7B5D"/>
    <w:rsid w:val="00FB2E89"/>
    <w:rsid w:val="00FB46C8"/>
    <w:rsid w:val="00FB4F83"/>
    <w:rsid w:val="00FC6344"/>
    <w:rsid w:val="00FE0EAE"/>
    <w:rsid w:val="00FE2E96"/>
    <w:rsid w:val="00FE59BF"/>
    <w:rsid w:val="00FE6C39"/>
    <w:rsid w:val="00FF0EFB"/>
    <w:rsid w:val="00FF3A1D"/>
    <w:rsid w:val="00FF7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B5574"/>
  <w15:docId w15:val="{D2E8358A-752F-4285-A7F6-56AD2FDF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1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0C4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Hyperlink">
    <w:name w:val="Hyperlink"/>
    <w:basedOn w:val="DefaultParagraphFont"/>
    <w:rsid w:val="00EF1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E41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EF1E41"/>
    <w:rPr>
      <w:b/>
      <w:i/>
      <w:iCs/>
      <w:bdr w:val="none" w:sz="0" w:space="0" w:color="auto"/>
      <w:shd w:val="clear" w:color="auto" w:fill="D6E3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4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C737A8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E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C4308"/>
    <w:rPr>
      <w:rFonts w:ascii="Arial" w:hAnsi="Arial"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C4308"/>
    <w:rPr>
      <w:rFonts w:ascii="Arial" w:eastAsia="Times New Roman" w:hAnsi="Arial"/>
      <w:i/>
      <w:iCs/>
      <w:sz w:val="22"/>
      <w:lang w:eastAsia="en-US"/>
    </w:rPr>
  </w:style>
  <w:style w:type="paragraph" w:styleId="BodyText3">
    <w:name w:val="Body Text 3"/>
    <w:basedOn w:val="Normal"/>
    <w:link w:val="BodyText3Char"/>
    <w:semiHidden/>
    <w:rsid w:val="000C4308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C4308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31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356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semiHidden/>
    <w:rsid w:val="00313564"/>
  </w:style>
  <w:style w:type="paragraph" w:customStyle="1" w:styleId="Paragraph">
    <w:name w:val="Paragraph"/>
    <w:basedOn w:val="Normal"/>
    <w:rsid w:val="00313564"/>
    <w:pPr>
      <w:spacing w:after="120" w:line="360" w:lineRule="auto"/>
      <w:ind w:right="-151"/>
    </w:pPr>
    <w:rPr>
      <w:rFonts w:ascii="Arial" w:hAnsi="Arial"/>
    </w:rPr>
  </w:style>
  <w:style w:type="paragraph" w:customStyle="1" w:styleId="Level1">
    <w:name w:val="Level 1"/>
    <w:basedOn w:val="Normal"/>
    <w:rsid w:val="00313564"/>
    <w:pPr>
      <w:widowControl w:val="0"/>
      <w:ind w:left="720" w:hanging="720"/>
    </w:pPr>
    <w:rPr>
      <w:snapToGrid w:val="0"/>
      <w:lang w:val="en-US"/>
    </w:rPr>
  </w:style>
  <w:style w:type="paragraph" w:styleId="BodyText">
    <w:name w:val="Body Text"/>
    <w:basedOn w:val="Normal"/>
    <w:link w:val="BodyTextChar"/>
    <w:semiHidden/>
    <w:rsid w:val="00313564"/>
    <w:pPr>
      <w:widowControl w:val="0"/>
    </w:pPr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13564"/>
    <w:rPr>
      <w:rFonts w:ascii="Arial" w:eastAsia="Times New Roman" w:hAnsi="Arial"/>
      <w:snapToGrid w:val="0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313564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3564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paragraph" w:customStyle="1" w:styleId="OmniPage17">
    <w:name w:val="OmniPage #17"/>
    <w:basedOn w:val="Normal"/>
    <w:rsid w:val="00313564"/>
    <w:rPr>
      <w:rFonts w:ascii="Tahoma" w:hAnsi="Tahoma"/>
      <w:noProof/>
      <w:sz w:val="20"/>
    </w:rPr>
  </w:style>
  <w:style w:type="table" w:styleId="TableGrid">
    <w:name w:val="Table Grid"/>
    <w:basedOn w:val="TableNormal"/>
    <w:uiPriority w:val="59"/>
    <w:rsid w:val="003135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564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313564"/>
    <w:rPr>
      <w:rFonts w:cs="Morrisons Kievi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564"/>
    <w:rPr>
      <w:color w:val="800080"/>
      <w:u w:val="single"/>
    </w:rPr>
  </w:style>
  <w:style w:type="character" w:customStyle="1" w:styleId="StyleArialW18pt">
    <w:name w:val="Style Arial (W1) 8 pt"/>
    <w:basedOn w:val="DefaultParagraphFont"/>
    <w:rsid w:val="00313564"/>
    <w:rPr>
      <w:rFonts w:ascii="Arial" w:hAnsi="Arial" w:cs="Times New Roman" w:hint="default"/>
      <w:sz w:val="16"/>
    </w:rPr>
  </w:style>
  <w:style w:type="character" w:customStyle="1" w:styleId="norm1">
    <w:name w:val="norm1"/>
    <w:basedOn w:val="DefaultParagraphFont"/>
    <w:rsid w:val="00941CD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paragraph" w:styleId="FootnoteText">
    <w:name w:val="footnote text"/>
    <w:basedOn w:val="Normal"/>
    <w:link w:val="FootnoteTextChar"/>
    <w:rsid w:val="0042068D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2068D"/>
    <w:rPr>
      <w:rFonts w:ascii="Arial" w:eastAsia="Times New Roman" w:hAnsi="Arial" w:cs="Arial"/>
      <w:lang w:val="en-US" w:eastAsia="en-US"/>
    </w:rPr>
  </w:style>
  <w:style w:type="character" w:styleId="FootnoteReference">
    <w:name w:val="footnote reference"/>
    <w:basedOn w:val="DefaultParagraphFont"/>
    <w:rsid w:val="0042068D"/>
    <w:rPr>
      <w:vertAlign w:val="superscript"/>
    </w:rPr>
  </w:style>
  <w:style w:type="paragraph" w:styleId="NoSpacing">
    <w:name w:val="No Spacing"/>
    <w:link w:val="NoSpacingChar"/>
    <w:uiPriority w:val="1"/>
    <w:qFormat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8742E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4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1D4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40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c.org.u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urc.org.uk/privacy-polic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ukba.homeoffice.gov.uk/visa%20immigration/working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recruitment@ur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era\Desktop\MC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62912-ACED-4C64-AD8D-CC616F72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MCH Letterhead Template</Template>
  <TotalTime>0</TotalTime>
  <Pages>13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Hewlett-Packard Company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 OFFICE</dc:creator>
  <cp:lastModifiedBy>Deepti Upadhyaya</cp:lastModifiedBy>
  <cp:revision>2</cp:revision>
  <cp:lastPrinted>2016-07-20T09:33:00Z</cp:lastPrinted>
  <dcterms:created xsi:type="dcterms:W3CDTF">2023-04-19T10:00:00Z</dcterms:created>
  <dcterms:modified xsi:type="dcterms:W3CDTF">2023-04-19T10:00:00Z</dcterms:modified>
</cp:coreProperties>
</file>